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E5F07" w14:textId="77777777" w:rsidR="00A158DF" w:rsidRDefault="00A158DF">
      <w:pPr>
        <w:pStyle w:val="Title"/>
        <w:rPr>
          <w:rFonts w:ascii="Arial Black" w:hAnsi="Arial Black"/>
        </w:rPr>
      </w:pPr>
      <w:r>
        <w:rPr>
          <w:rFonts w:ascii="Arial Black" w:hAnsi="Arial Black"/>
        </w:rPr>
        <w:t>THE CITY UNIVERSITY OF NEW YORK</w:t>
      </w:r>
    </w:p>
    <w:p w14:paraId="27C08DE0" w14:textId="77777777" w:rsidR="00A158DF" w:rsidRDefault="00A158DF">
      <w:pPr>
        <w:pStyle w:val="Subtitle"/>
        <w:rPr>
          <w:rFonts w:ascii="Arial" w:hAnsi="Arial"/>
        </w:rPr>
      </w:pPr>
      <w:r>
        <w:rPr>
          <w:rFonts w:ascii="Arial" w:hAnsi="Arial"/>
        </w:rPr>
        <w:t>CURRICULUM VITAE</w:t>
      </w:r>
    </w:p>
    <w:p w14:paraId="210F874B" w14:textId="77777777" w:rsidR="00A158DF" w:rsidRDefault="00A158DF">
      <w:pPr>
        <w:rPr>
          <w:b/>
          <w:sz w:val="24"/>
        </w:rPr>
      </w:pPr>
    </w:p>
    <w:p w14:paraId="6BC61592" w14:textId="035156DB" w:rsidR="00A158DF" w:rsidRDefault="00CE08C7" w:rsidP="00CE08C7">
      <w:pPr>
        <w:pStyle w:val="Heading2"/>
        <w:tabs>
          <w:tab w:val="left" w:pos="1350"/>
          <w:tab w:val="left" w:pos="2970"/>
          <w:tab w:val="left" w:pos="4770"/>
        </w:tabs>
      </w:pPr>
      <w:r>
        <w:rPr>
          <w:sz w:val="22"/>
          <w:szCs w:val="22"/>
        </w:rPr>
        <w:t>EMPL ID.</w:t>
      </w:r>
      <w:r>
        <w:rPr>
          <w:sz w:val="22"/>
          <w:szCs w:val="22"/>
        </w:rPr>
        <w:tab/>
      </w:r>
      <w:r w:rsidR="00787437" w:rsidRPr="00320E91">
        <w:rPr>
          <w:sz w:val="22"/>
          <w:szCs w:val="22"/>
        </w:rPr>
        <w:t xml:space="preserve">FIRST </w:t>
      </w:r>
      <w:r w:rsidR="00A158DF" w:rsidRPr="00320E91">
        <w:rPr>
          <w:sz w:val="22"/>
          <w:szCs w:val="22"/>
        </w:rPr>
        <w:t>NAME</w:t>
      </w:r>
      <w:r w:rsidR="001A138B">
        <w:rPr>
          <w:sz w:val="24"/>
          <w:szCs w:val="24"/>
        </w:rPr>
        <w:tab/>
      </w:r>
      <w:r w:rsidR="001A138B" w:rsidRPr="00787437">
        <w:rPr>
          <w:sz w:val="22"/>
          <w:szCs w:val="22"/>
        </w:rPr>
        <w:t>LAST NAME</w:t>
      </w:r>
      <w:r w:rsidR="001A138B">
        <w:rPr>
          <w:sz w:val="24"/>
          <w:szCs w:val="24"/>
        </w:rPr>
        <w:tab/>
      </w:r>
      <w:r w:rsidR="001A138B">
        <w:rPr>
          <w:sz w:val="24"/>
          <w:szCs w:val="24"/>
        </w:rPr>
        <w:tab/>
      </w:r>
      <w:r w:rsidR="001A138B">
        <w:rPr>
          <w:sz w:val="24"/>
          <w:szCs w:val="24"/>
        </w:rPr>
        <w:tab/>
      </w:r>
      <w:r w:rsidR="00A158DF">
        <w:tab/>
      </w:r>
      <w:r w:rsidR="00081B5B" w:rsidRPr="00320E91">
        <w:rPr>
          <w:sz w:val="22"/>
          <w:szCs w:val="22"/>
        </w:rPr>
        <w:t>C</w:t>
      </w:r>
      <w:r w:rsidR="00A158DF" w:rsidRPr="00320E91">
        <w:rPr>
          <w:sz w:val="22"/>
          <w:szCs w:val="22"/>
        </w:rPr>
        <w:t>OLLEGE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7"/>
        <w:gridCol w:w="1618"/>
        <w:gridCol w:w="3420"/>
        <w:gridCol w:w="3600"/>
      </w:tblGrid>
      <w:tr w:rsidR="00CE08C7" w14:paraId="3509A40A" w14:textId="77777777" w:rsidTr="00CE08C7">
        <w:trPr>
          <w:trHeight w:val="278"/>
        </w:trPr>
        <w:tc>
          <w:tcPr>
            <w:tcW w:w="1347" w:type="dxa"/>
          </w:tcPr>
          <w:p w14:paraId="6EC266F5" w14:textId="1CAFE3BD" w:rsidR="00CE08C7" w:rsidRDefault="00CE08C7">
            <w:pPr>
              <w:pStyle w:val="Heading2"/>
              <w:rPr>
                <w:b w:val="0"/>
              </w:rPr>
            </w:pPr>
          </w:p>
        </w:tc>
        <w:tc>
          <w:tcPr>
            <w:tcW w:w="1618" w:type="dxa"/>
          </w:tcPr>
          <w:p w14:paraId="1AA42607" w14:textId="28375B9D" w:rsidR="00CE08C7" w:rsidRDefault="00CE08C7">
            <w:pPr>
              <w:pStyle w:val="Heading2"/>
              <w:rPr>
                <w:b w:val="0"/>
              </w:rPr>
            </w:pPr>
          </w:p>
        </w:tc>
        <w:tc>
          <w:tcPr>
            <w:tcW w:w="3420" w:type="dxa"/>
          </w:tcPr>
          <w:p w14:paraId="5C0EDEF3" w14:textId="77777777" w:rsidR="00CE08C7" w:rsidRDefault="00CE08C7">
            <w:pPr>
              <w:pStyle w:val="Heading2"/>
              <w:rPr>
                <w:b w:val="0"/>
              </w:rPr>
            </w:pPr>
          </w:p>
        </w:tc>
        <w:tc>
          <w:tcPr>
            <w:tcW w:w="3600" w:type="dxa"/>
          </w:tcPr>
          <w:p w14:paraId="29366D43" w14:textId="0E5EDD49" w:rsidR="00CE08C7" w:rsidRDefault="00CE08C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Queensborough Community College</w:t>
            </w:r>
          </w:p>
        </w:tc>
      </w:tr>
    </w:tbl>
    <w:p w14:paraId="4DE6E7ED" w14:textId="77777777" w:rsidR="00A158DF" w:rsidRDefault="00A158DF">
      <w:pPr>
        <w:rPr>
          <w:rFonts w:ascii="Arial" w:hAnsi="Arial"/>
        </w:rPr>
      </w:pPr>
    </w:p>
    <w:p w14:paraId="2E5C5633" w14:textId="77777777" w:rsidR="00A158DF" w:rsidRPr="005777CB" w:rsidRDefault="00A158DF">
      <w:pPr>
        <w:pStyle w:val="Heading2"/>
        <w:rPr>
          <w:sz w:val="24"/>
          <w:szCs w:val="24"/>
        </w:rPr>
      </w:pPr>
      <w:r w:rsidRPr="005777CB">
        <w:rPr>
          <w:sz w:val="24"/>
          <w:szCs w:val="24"/>
        </w:rPr>
        <w:t>RECOMMENDATION FOR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5220"/>
      </w:tblGrid>
      <w:tr w:rsidR="00A158DF" w14:paraId="463952F3" w14:textId="77777777">
        <w:tc>
          <w:tcPr>
            <w:tcW w:w="4788" w:type="dxa"/>
          </w:tcPr>
          <w:p w14:paraId="2763B9F8" w14:textId="77777777" w:rsidR="00A158DF" w:rsidRDefault="00081B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</w:t>
            </w:r>
            <w:r w:rsidR="00A158DF">
              <w:rPr>
                <w:rFonts w:ascii="Arial" w:hAnsi="Arial"/>
              </w:rPr>
              <w:t>pointment</w:t>
            </w:r>
          </w:p>
          <w:p w14:paraId="37E237F6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5220" w:type="dxa"/>
          </w:tcPr>
          <w:p w14:paraId="7C899C2D" w14:textId="77777777" w:rsidR="00A158DF" w:rsidRDefault="00A158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Promotion</w:t>
            </w:r>
          </w:p>
        </w:tc>
      </w:tr>
      <w:tr w:rsidR="00A158DF" w14:paraId="374A05A7" w14:textId="77777777">
        <w:tc>
          <w:tcPr>
            <w:tcW w:w="4788" w:type="dxa"/>
          </w:tcPr>
          <w:p w14:paraId="202FFDA2" w14:textId="77777777" w:rsidR="00A158DF" w:rsidRDefault="00A158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Reappointment</w:t>
            </w:r>
          </w:p>
        </w:tc>
        <w:tc>
          <w:tcPr>
            <w:tcW w:w="5220" w:type="dxa"/>
          </w:tcPr>
          <w:p w14:paraId="6C220305" w14:textId="77777777" w:rsidR="00A158DF" w:rsidRDefault="00A158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Reappointment </w:t>
            </w:r>
          </w:p>
          <w:p w14:paraId="6FDAC87B" w14:textId="77777777" w:rsidR="00A158DF" w:rsidRDefault="00A158D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(with tenure)</w:t>
            </w:r>
          </w:p>
        </w:tc>
      </w:tr>
      <w:tr w:rsidR="00A158DF" w14:paraId="4550614A" w14:textId="77777777">
        <w:trPr>
          <w:cantSplit/>
        </w:trPr>
        <w:tc>
          <w:tcPr>
            <w:tcW w:w="10008" w:type="dxa"/>
            <w:gridSpan w:val="2"/>
          </w:tcPr>
          <w:p w14:paraId="2DC7B1F5" w14:textId="77777777" w:rsidR="00A158DF" w:rsidRDefault="00A158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Other</w:t>
            </w:r>
          </w:p>
          <w:p w14:paraId="6102D91F" w14:textId="77777777" w:rsidR="00A158DF" w:rsidRDefault="00A158DF">
            <w:pPr>
              <w:rPr>
                <w:rFonts w:ascii="Arial" w:hAnsi="Arial"/>
              </w:rPr>
            </w:pPr>
          </w:p>
        </w:tc>
      </w:tr>
      <w:tr w:rsidR="00A158DF" w14:paraId="17937EDF" w14:textId="77777777">
        <w:tc>
          <w:tcPr>
            <w:tcW w:w="4788" w:type="dxa"/>
          </w:tcPr>
          <w:p w14:paraId="37B1245B" w14:textId="77777777" w:rsidR="00A158DF" w:rsidRDefault="00A158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Title</w:t>
            </w:r>
          </w:p>
          <w:p w14:paraId="21CC940C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5220" w:type="dxa"/>
          </w:tcPr>
          <w:p w14:paraId="405853CC" w14:textId="5DE53FF6" w:rsidR="00A158DF" w:rsidRDefault="00AA3824" w:rsidP="00EF21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Choo</w:t>
            </w:r>
            <w:r w:rsidR="00EF21A7">
              <w:rPr>
                <w:rFonts w:ascii="Arial" w:hAnsi="Arial"/>
              </w:rPr>
              <w:t xml:space="preserve">se  </w:t>
            </w:r>
            <w:sdt>
              <w:sdtPr>
                <w:rPr>
                  <w:rFonts w:ascii="Arial" w:hAnsi="Arial"/>
                </w:rPr>
                <w:id w:val="381453816"/>
                <w:lock w:val="sdtLocked"/>
                <w:placeholder>
                  <w:docPart w:val="1EDC12F6E3634753A36055F27BD9283C"/>
                </w:placeholder>
                <w:showingPlcHdr/>
                <w:dropDownList>
                  <w:listItem w:value="Choose a Department:"/>
                  <w:listItem w:displayText="ACADEMIC COMPUTING CENTER" w:value="ACADEMIC COMPUTING CENTER"/>
                  <w:listItem w:displayText="ART AND DESIGN" w:value="ART AND DESIGN"/>
                  <w:listItem w:displayText="BIOLOGICAL SCIENCE &amp; GEOLOGY" w:value="BIOLOGICAL SCIENCE &amp; GEOLOGY"/>
                  <w:listItem w:displayText="BUSINESS" w:value="BUSINESS"/>
                  <w:listItem w:displayText="CHEMISTRY" w:value="CHEMISTRY"/>
                  <w:listItem w:displayText="COMMUNICATION, THEATRE, &amp; MEDIA PRODUCTION" w:value="COMMUNICATION, THEATRE, &amp; MEDIA PRODUCTION"/>
                  <w:listItem w:displayText="COUNSELING" w:value="COUNSELING"/>
                  <w:listItem w:displayText="ENGINEERING TECHNOLOGY" w:value="ENGINEERING TECHNOLOGY"/>
                  <w:listItem w:displayText="ENGLISH" w:value="ENGLISH"/>
                  <w:listItem w:displayText="FOREIGN LANGUAGES &amp; LITERATURE" w:value="FOREIGN LANGUAGES &amp; LITERATURE"/>
                  <w:listItem w:displayText="HEALTH, PHYSICAL ED &amp; DANCE" w:value="HEALTH, PHYSICAL ED &amp; DANCE"/>
                  <w:listItem w:displayText="HISTORY" w:value="HISTORY"/>
                  <w:listItem w:displayText="LIBRARY" w:value="LIBRARY"/>
                  <w:listItem w:displayText="MATHEMATICS &amp; COMPUTER SCIENCE" w:value="MATHEMATICS &amp; COMPUTER SCIENCE"/>
                  <w:listItem w:displayText="MUSIC" w:value="MUSIC"/>
                  <w:listItem w:displayText="NURSING" w:value="NURSING"/>
                  <w:listItem w:displayText="PHYSICS" w:value="PHYSICS"/>
                  <w:listItem w:displayText="SOCIAL SCIENCES" w:value="SOCIAL SCIENCES"/>
                </w:dropDownList>
              </w:sdtPr>
              <w:sdtEndPr/>
              <w:sdtContent>
                <w:r>
                  <w:rPr>
                    <w:rFonts w:ascii="Arial" w:hAnsi="Arial"/>
                  </w:rPr>
                  <w:t>Department</w:t>
                </w:r>
              </w:sdtContent>
            </w:sdt>
          </w:p>
        </w:tc>
      </w:tr>
      <w:tr w:rsidR="00A158DF" w14:paraId="6F6D9531" w14:textId="77777777">
        <w:tc>
          <w:tcPr>
            <w:tcW w:w="4788" w:type="dxa"/>
          </w:tcPr>
          <w:p w14:paraId="1076E89D" w14:textId="66513390" w:rsidR="00A158DF" w:rsidRDefault="00A158DF" w:rsidP="004D61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Effective Date</w:t>
            </w:r>
            <w:r w:rsidR="00CE08C7">
              <w:rPr>
                <w:rFonts w:ascii="Arial" w:hAnsi="Arial"/>
              </w:rPr>
              <w:t xml:space="preserve">    </w:t>
            </w:r>
          </w:p>
        </w:tc>
        <w:tc>
          <w:tcPr>
            <w:tcW w:w="5220" w:type="dxa"/>
          </w:tcPr>
          <w:p w14:paraId="3CC679F8" w14:textId="77777777" w:rsidR="00A158DF" w:rsidRDefault="00A158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Salary Rate </w:t>
            </w:r>
          </w:p>
          <w:p w14:paraId="2541FC02" w14:textId="77777777" w:rsidR="00A158DF" w:rsidRDefault="00A158D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(subject to financial ability)</w:t>
            </w:r>
          </w:p>
        </w:tc>
      </w:tr>
    </w:tbl>
    <w:p w14:paraId="5A01690B" w14:textId="77777777" w:rsidR="008B5EB1" w:rsidRDefault="008B5EB1">
      <w:pPr>
        <w:pStyle w:val="Heading2"/>
        <w:rPr>
          <w:sz w:val="24"/>
          <w:szCs w:val="24"/>
          <w:u w:val="single"/>
        </w:rPr>
      </w:pPr>
    </w:p>
    <w:p w14:paraId="0327A8BC" w14:textId="77777777" w:rsidR="0050648A" w:rsidRPr="0050648A" w:rsidRDefault="0050648A" w:rsidP="0050648A"/>
    <w:p w14:paraId="2380F0B1" w14:textId="77777777" w:rsidR="008B5EB1" w:rsidRPr="000B1D02" w:rsidRDefault="008B5EB1">
      <w:pPr>
        <w:pStyle w:val="Heading2"/>
        <w:rPr>
          <w:sz w:val="28"/>
          <w:szCs w:val="28"/>
          <w:u w:val="single"/>
        </w:rPr>
      </w:pPr>
      <w:r w:rsidRPr="000B1D02">
        <w:rPr>
          <w:sz w:val="28"/>
          <w:szCs w:val="28"/>
          <w:u w:val="single"/>
        </w:rPr>
        <w:t xml:space="preserve">SECTION I </w:t>
      </w:r>
      <w:r w:rsidR="00C95AC0">
        <w:rPr>
          <w:sz w:val="28"/>
          <w:szCs w:val="28"/>
          <w:u w:val="single"/>
        </w:rPr>
        <w:t>–</w:t>
      </w:r>
      <w:r w:rsidRPr="000B1D02">
        <w:rPr>
          <w:sz w:val="28"/>
          <w:szCs w:val="28"/>
          <w:u w:val="single"/>
        </w:rPr>
        <w:t xml:space="preserve"> </w:t>
      </w:r>
      <w:r w:rsidR="00C95AC0" w:rsidRPr="000B1D02">
        <w:rPr>
          <w:sz w:val="28"/>
          <w:szCs w:val="28"/>
          <w:u w:val="single"/>
        </w:rPr>
        <w:t>CREDENTIALS</w:t>
      </w:r>
      <w:r w:rsidR="00C95AC0">
        <w:rPr>
          <w:sz w:val="28"/>
          <w:szCs w:val="28"/>
        </w:rPr>
        <w:t xml:space="preserve"> (</w:t>
      </w:r>
      <w:r w:rsidR="00C95AC0" w:rsidRPr="000B1D02">
        <w:rPr>
          <w:i/>
          <w:sz w:val="24"/>
          <w:szCs w:val="24"/>
        </w:rPr>
        <w:t>List with dates in reverse chronological order)</w:t>
      </w:r>
    </w:p>
    <w:p w14:paraId="249E7937" w14:textId="77777777" w:rsidR="008B5EB1" w:rsidRDefault="008B5EB1">
      <w:pPr>
        <w:pStyle w:val="Heading2"/>
      </w:pPr>
    </w:p>
    <w:p w14:paraId="6E9D0553" w14:textId="77777777" w:rsidR="0050648A" w:rsidRPr="0050648A" w:rsidRDefault="0050648A" w:rsidP="0050648A"/>
    <w:p w14:paraId="18E232E5" w14:textId="77777777" w:rsidR="00A158DF" w:rsidRPr="005777CB" w:rsidRDefault="00A158DF">
      <w:pPr>
        <w:pStyle w:val="Heading2"/>
        <w:rPr>
          <w:sz w:val="24"/>
          <w:szCs w:val="24"/>
        </w:rPr>
      </w:pPr>
      <w:r w:rsidRPr="005777CB">
        <w:rPr>
          <w:sz w:val="24"/>
          <w:szCs w:val="24"/>
        </w:rPr>
        <w:t>HIGHER EDUCATION</w:t>
      </w:r>
      <w:r w:rsidR="007B0B4A" w:rsidRPr="005777CB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1620"/>
        <w:gridCol w:w="2250"/>
        <w:gridCol w:w="2340"/>
      </w:tblGrid>
      <w:tr w:rsidR="00A158DF" w14:paraId="0DD4880D" w14:textId="77777777">
        <w:tc>
          <w:tcPr>
            <w:tcW w:w="3798" w:type="dxa"/>
            <w:shd w:val="pct10" w:color="auto" w:fill="FFFFFF"/>
          </w:tcPr>
          <w:p w14:paraId="38C74AD7" w14:textId="77777777" w:rsidR="00A158DF" w:rsidRDefault="00A158D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Institution</w:t>
            </w:r>
          </w:p>
        </w:tc>
        <w:tc>
          <w:tcPr>
            <w:tcW w:w="1620" w:type="dxa"/>
            <w:shd w:val="pct10" w:color="auto" w:fill="FFFFFF"/>
          </w:tcPr>
          <w:p w14:paraId="508EF72A" w14:textId="77777777" w:rsidR="00A158DF" w:rsidRDefault="00A158D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Dates Attended</w:t>
            </w:r>
          </w:p>
        </w:tc>
        <w:tc>
          <w:tcPr>
            <w:tcW w:w="2250" w:type="dxa"/>
            <w:shd w:val="pct10" w:color="auto" w:fill="FFFFFF"/>
          </w:tcPr>
          <w:p w14:paraId="17ACF707" w14:textId="77777777" w:rsidR="00A158DF" w:rsidRDefault="00A158D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Degree &amp; Major</w:t>
            </w:r>
          </w:p>
        </w:tc>
        <w:tc>
          <w:tcPr>
            <w:tcW w:w="2340" w:type="dxa"/>
            <w:shd w:val="pct10" w:color="auto" w:fill="FFFFFF"/>
          </w:tcPr>
          <w:p w14:paraId="618D892E" w14:textId="77777777" w:rsidR="00A158DF" w:rsidRDefault="00A158D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Dates Conferred</w:t>
            </w:r>
          </w:p>
        </w:tc>
      </w:tr>
      <w:tr w:rsidR="00A158DF" w14:paraId="6A82F900" w14:textId="77777777">
        <w:tc>
          <w:tcPr>
            <w:tcW w:w="3798" w:type="dxa"/>
          </w:tcPr>
          <w:p w14:paraId="2D740223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14:paraId="5682C105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2250" w:type="dxa"/>
          </w:tcPr>
          <w:p w14:paraId="7133C184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2340" w:type="dxa"/>
          </w:tcPr>
          <w:p w14:paraId="6993E9F3" w14:textId="77777777" w:rsidR="00A158DF" w:rsidRDefault="00A158DF">
            <w:pPr>
              <w:rPr>
                <w:rFonts w:ascii="Arial" w:hAnsi="Arial"/>
              </w:rPr>
            </w:pPr>
          </w:p>
        </w:tc>
      </w:tr>
      <w:tr w:rsidR="00A158DF" w14:paraId="20D33605" w14:textId="77777777">
        <w:tc>
          <w:tcPr>
            <w:tcW w:w="3798" w:type="dxa"/>
          </w:tcPr>
          <w:p w14:paraId="3D975A27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14:paraId="726A6C3F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2250" w:type="dxa"/>
          </w:tcPr>
          <w:p w14:paraId="77C7A42B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2340" w:type="dxa"/>
          </w:tcPr>
          <w:p w14:paraId="40F20C6B" w14:textId="77777777" w:rsidR="00A158DF" w:rsidRDefault="00A158DF">
            <w:pPr>
              <w:rPr>
                <w:rFonts w:ascii="Arial" w:hAnsi="Arial"/>
              </w:rPr>
            </w:pPr>
          </w:p>
        </w:tc>
      </w:tr>
      <w:tr w:rsidR="00A158DF" w14:paraId="6A585A59" w14:textId="77777777">
        <w:tc>
          <w:tcPr>
            <w:tcW w:w="3798" w:type="dxa"/>
          </w:tcPr>
          <w:p w14:paraId="61CC2CCA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14:paraId="70DF2C74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2250" w:type="dxa"/>
          </w:tcPr>
          <w:p w14:paraId="3CB94DA2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2340" w:type="dxa"/>
          </w:tcPr>
          <w:p w14:paraId="2BE4247B" w14:textId="77777777" w:rsidR="00A158DF" w:rsidRDefault="00A158DF">
            <w:pPr>
              <w:rPr>
                <w:rFonts w:ascii="Arial" w:hAnsi="Arial"/>
              </w:rPr>
            </w:pPr>
          </w:p>
        </w:tc>
      </w:tr>
      <w:tr w:rsidR="00A158DF" w14:paraId="6A9A70C5" w14:textId="77777777">
        <w:tc>
          <w:tcPr>
            <w:tcW w:w="3798" w:type="dxa"/>
          </w:tcPr>
          <w:p w14:paraId="5A8EF61A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14:paraId="39842142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2250" w:type="dxa"/>
          </w:tcPr>
          <w:p w14:paraId="1CFCA457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2340" w:type="dxa"/>
          </w:tcPr>
          <w:p w14:paraId="23395C66" w14:textId="77777777" w:rsidR="00A158DF" w:rsidRDefault="00A158DF">
            <w:pPr>
              <w:rPr>
                <w:rFonts w:ascii="Arial" w:hAnsi="Arial"/>
              </w:rPr>
            </w:pPr>
          </w:p>
        </w:tc>
      </w:tr>
    </w:tbl>
    <w:p w14:paraId="41E52CDA" w14:textId="77777777" w:rsidR="00A158DF" w:rsidRDefault="00A158DF">
      <w:pPr>
        <w:rPr>
          <w:rFonts w:ascii="Arial" w:hAnsi="Arial"/>
          <w:b/>
        </w:rPr>
      </w:pPr>
    </w:p>
    <w:p w14:paraId="0FF687A2" w14:textId="77777777" w:rsidR="00A158DF" w:rsidRPr="005777CB" w:rsidRDefault="00741259">
      <w:pPr>
        <w:rPr>
          <w:rFonts w:ascii="Arial" w:hAnsi="Arial"/>
          <w:b/>
          <w:sz w:val="24"/>
          <w:szCs w:val="24"/>
        </w:rPr>
      </w:pPr>
      <w:r w:rsidRPr="005777CB">
        <w:rPr>
          <w:rFonts w:ascii="Arial" w:hAnsi="Arial"/>
          <w:b/>
          <w:sz w:val="24"/>
          <w:szCs w:val="24"/>
        </w:rPr>
        <w:t xml:space="preserve">ADDITIONAL HIGHER EDUCATION </w:t>
      </w:r>
      <w:r w:rsidR="00A158DF" w:rsidRPr="005777CB">
        <w:rPr>
          <w:rFonts w:ascii="Arial" w:hAnsi="Arial"/>
          <w:b/>
          <w:sz w:val="24"/>
          <w:szCs w:val="24"/>
        </w:rPr>
        <w:t>and/or EDUCATION IN PROGRESS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1620"/>
        <w:gridCol w:w="4590"/>
      </w:tblGrid>
      <w:tr w:rsidR="00A158DF" w14:paraId="1B6B2E64" w14:textId="77777777">
        <w:tc>
          <w:tcPr>
            <w:tcW w:w="3798" w:type="dxa"/>
            <w:shd w:val="pct10" w:color="auto" w:fill="FFFFFF"/>
          </w:tcPr>
          <w:p w14:paraId="7FBDFC8F" w14:textId="77777777" w:rsidR="00A158DF" w:rsidRDefault="00A158D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Institution</w:t>
            </w:r>
          </w:p>
        </w:tc>
        <w:tc>
          <w:tcPr>
            <w:tcW w:w="1620" w:type="dxa"/>
            <w:shd w:val="pct10" w:color="auto" w:fill="FFFFFF"/>
          </w:tcPr>
          <w:p w14:paraId="368EE852" w14:textId="77777777" w:rsidR="00A158DF" w:rsidRDefault="00A158D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Dates Attended</w:t>
            </w:r>
          </w:p>
        </w:tc>
        <w:tc>
          <w:tcPr>
            <w:tcW w:w="4590" w:type="dxa"/>
            <w:shd w:val="pct10" w:color="auto" w:fill="FFFFFF"/>
          </w:tcPr>
          <w:p w14:paraId="23735AB2" w14:textId="77777777" w:rsidR="00A158DF" w:rsidRDefault="00A158D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Coursework etc.</w:t>
            </w:r>
          </w:p>
        </w:tc>
      </w:tr>
      <w:tr w:rsidR="00A158DF" w14:paraId="106D83F2" w14:textId="77777777">
        <w:tc>
          <w:tcPr>
            <w:tcW w:w="3798" w:type="dxa"/>
          </w:tcPr>
          <w:p w14:paraId="79DF6FFE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14:paraId="0BD84FEC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4590" w:type="dxa"/>
          </w:tcPr>
          <w:p w14:paraId="047ED2E6" w14:textId="77777777" w:rsidR="00A158DF" w:rsidRDefault="00A158DF">
            <w:pPr>
              <w:rPr>
                <w:rFonts w:ascii="Arial" w:hAnsi="Arial"/>
              </w:rPr>
            </w:pPr>
          </w:p>
        </w:tc>
      </w:tr>
      <w:tr w:rsidR="00A158DF" w14:paraId="1FCE7CA9" w14:textId="77777777">
        <w:tc>
          <w:tcPr>
            <w:tcW w:w="3798" w:type="dxa"/>
          </w:tcPr>
          <w:p w14:paraId="546B8BD7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14:paraId="3CE0A866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4590" w:type="dxa"/>
          </w:tcPr>
          <w:p w14:paraId="11A91D1C" w14:textId="77777777" w:rsidR="00A158DF" w:rsidRDefault="00A158DF">
            <w:pPr>
              <w:rPr>
                <w:rFonts w:ascii="Arial" w:hAnsi="Arial"/>
              </w:rPr>
            </w:pPr>
          </w:p>
        </w:tc>
      </w:tr>
      <w:tr w:rsidR="00A158DF" w14:paraId="359EC039" w14:textId="77777777">
        <w:tc>
          <w:tcPr>
            <w:tcW w:w="3798" w:type="dxa"/>
          </w:tcPr>
          <w:p w14:paraId="4F912FCB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14:paraId="0FE354C4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4590" w:type="dxa"/>
          </w:tcPr>
          <w:p w14:paraId="1F37AAC3" w14:textId="77777777" w:rsidR="00A158DF" w:rsidRDefault="00A158DF">
            <w:pPr>
              <w:rPr>
                <w:rFonts w:ascii="Arial" w:hAnsi="Arial"/>
              </w:rPr>
            </w:pPr>
          </w:p>
        </w:tc>
      </w:tr>
      <w:tr w:rsidR="00A158DF" w14:paraId="79CC4703" w14:textId="77777777">
        <w:tc>
          <w:tcPr>
            <w:tcW w:w="3798" w:type="dxa"/>
          </w:tcPr>
          <w:p w14:paraId="26412C31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14:paraId="2D491357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4590" w:type="dxa"/>
          </w:tcPr>
          <w:p w14:paraId="6777CBA4" w14:textId="77777777" w:rsidR="00A158DF" w:rsidRDefault="00A158DF">
            <w:pPr>
              <w:rPr>
                <w:rFonts w:ascii="Arial" w:hAnsi="Arial"/>
              </w:rPr>
            </w:pPr>
          </w:p>
        </w:tc>
      </w:tr>
    </w:tbl>
    <w:p w14:paraId="2CCD48A2" w14:textId="77777777" w:rsidR="00A158DF" w:rsidRDefault="00A158DF">
      <w:pPr>
        <w:rPr>
          <w:rFonts w:ascii="Arial" w:hAnsi="Arial"/>
          <w:b/>
        </w:rPr>
      </w:pPr>
    </w:p>
    <w:p w14:paraId="5A684325" w14:textId="77777777" w:rsidR="009A5557" w:rsidRPr="005777CB" w:rsidRDefault="009A5557">
      <w:pPr>
        <w:rPr>
          <w:rFonts w:ascii="Arial" w:hAnsi="Arial"/>
          <w:b/>
          <w:sz w:val="24"/>
          <w:szCs w:val="24"/>
        </w:rPr>
      </w:pPr>
      <w:r w:rsidRPr="005777CB">
        <w:rPr>
          <w:rFonts w:ascii="Arial" w:hAnsi="Arial"/>
          <w:b/>
          <w:sz w:val="24"/>
          <w:szCs w:val="24"/>
        </w:rPr>
        <w:t>LICENSURES AND CERTIFICATIONS</w:t>
      </w:r>
    </w:p>
    <w:tbl>
      <w:tblPr>
        <w:tblW w:w="100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2430"/>
        <w:gridCol w:w="3780"/>
      </w:tblGrid>
      <w:tr w:rsidR="009A5557" w14:paraId="7F4E4FAE" w14:textId="77777777" w:rsidTr="005777CB">
        <w:tc>
          <w:tcPr>
            <w:tcW w:w="3798" w:type="dxa"/>
            <w:shd w:val="pct10" w:color="auto" w:fill="FFFFFF"/>
          </w:tcPr>
          <w:p w14:paraId="6CE4C98A" w14:textId="77777777" w:rsidR="009A5557" w:rsidRDefault="00045078" w:rsidP="0004507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Professional Title on License / Certificate</w:t>
            </w:r>
          </w:p>
        </w:tc>
        <w:tc>
          <w:tcPr>
            <w:tcW w:w="2430" w:type="dxa"/>
            <w:shd w:val="pct10" w:color="auto" w:fill="FFFFFF"/>
          </w:tcPr>
          <w:p w14:paraId="2014B0F1" w14:textId="77777777" w:rsidR="009A5557" w:rsidRDefault="00045078" w:rsidP="009A55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Date of</w:t>
            </w:r>
          </w:p>
          <w:p w14:paraId="54D4C020" w14:textId="77777777" w:rsidR="00045078" w:rsidRDefault="00045078" w:rsidP="009A55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Licensure / Certification</w:t>
            </w:r>
          </w:p>
        </w:tc>
        <w:tc>
          <w:tcPr>
            <w:tcW w:w="3780" w:type="dxa"/>
            <w:shd w:val="pct10" w:color="auto" w:fill="FFFFFF"/>
          </w:tcPr>
          <w:p w14:paraId="00DB7CC5" w14:textId="77777777" w:rsidR="009A5557" w:rsidRDefault="00045078" w:rsidP="0004507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License</w:t>
            </w:r>
            <w:r w:rsidR="0043776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/</w:t>
            </w:r>
            <w:r w:rsidR="0043776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Certificate Number </w:t>
            </w:r>
          </w:p>
        </w:tc>
      </w:tr>
      <w:tr w:rsidR="009A5557" w14:paraId="3F78232F" w14:textId="77777777" w:rsidTr="005777CB">
        <w:tc>
          <w:tcPr>
            <w:tcW w:w="3798" w:type="dxa"/>
          </w:tcPr>
          <w:p w14:paraId="7A53B64D" w14:textId="77777777" w:rsidR="009A5557" w:rsidRDefault="009A5557" w:rsidP="00646019">
            <w:pPr>
              <w:rPr>
                <w:rFonts w:ascii="Arial" w:hAnsi="Arial"/>
              </w:rPr>
            </w:pPr>
          </w:p>
        </w:tc>
        <w:tc>
          <w:tcPr>
            <w:tcW w:w="2430" w:type="dxa"/>
          </w:tcPr>
          <w:p w14:paraId="7885A985" w14:textId="77777777" w:rsidR="009A5557" w:rsidRDefault="009A5557" w:rsidP="00646019">
            <w:pPr>
              <w:rPr>
                <w:rFonts w:ascii="Arial" w:hAnsi="Arial"/>
              </w:rPr>
            </w:pPr>
          </w:p>
        </w:tc>
        <w:tc>
          <w:tcPr>
            <w:tcW w:w="3780" w:type="dxa"/>
          </w:tcPr>
          <w:p w14:paraId="3AC555C4" w14:textId="77777777" w:rsidR="009A5557" w:rsidRDefault="009A5557" w:rsidP="00646019">
            <w:pPr>
              <w:rPr>
                <w:rFonts w:ascii="Arial" w:hAnsi="Arial"/>
              </w:rPr>
            </w:pPr>
          </w:p>
        </w:tc>
      </w:tr>
      <w:tr w:rsidR="009A5557" w14:paraId="3B658191" w14:textId="77777777" w:rsidTr="005777CB">
        <w:tc>
          <w:tcPr>
            <w:tcW w:w="3798" w:type="dxa"/>
          </w:tcPr>
          <w:p w14:paraId="7EEA99E3" w14:textId="77777777" w:rsidR="009A5557" w:rsidRDefault="009A5557" w:rsidP="00646019">
            <w:pPr>
              <w:rPr>
                <w:rFonts w:ascii="Arial" w:hAnsi="Arial"/>
              </w:rPr>
            </w:pPr>
          </w:p>
        </w:tc>
        <w:tc>
          <w:tcPr>
            <w:tcW w:w="2430" w:type="dxa"/>
          </w:tcPr>
          <w:p w14:paraId="091E952D" w14:textId="77777777" w:rsidR="009A5557" w:rsidRDefault="009A5557" w:rsidP="00646019">
            <w:pPr>
              <w:rPr>
                <w:rFonts w:ascii="Arial" w:hAnsi="Arial"/>
              </w:rPr>
            </w:pPr>
          </w:p>
        </w:tc>
        <w:tc>
          <w:tcPr>
            <w:tcW w:w="3780" w:type="dxa"/>
          </w:tcPr>
          <w:p w14:paraId="754D8EA0" w14:textId="77777777" w:rsidR="009A5557" w:rsidRDefault="009A5557" w:rsidP="00646019">
            <w:pPr>
              <w:rPr>
                <w:rFonts w:ascii="Arial" w:hAnsi="Arial"/>
              </w:rPr>
            </w:pPr>
          </w:p>
        </w:tc>
      </w:tr>
      <w:tr w:rsidR="009A5557" w14:paraId="7CA3D3FC" w14:textId="77777777" w:rsidTr="005777CB">
        <w:tc>
          <w:tcPr>
            <w:tcW w:w="3798" w:type="dxa"/>
          </w:tcPr>
          <w:p w14:paraId="402871D1" w14:textId="77777777" w:rsidR="009A5557" w:rsidRDefault="009A5557" w:rsidP="00646019">
            <w:pPr>
              <w:rPr>
                <w:rFonts w:ascii="Arial" w:hAnsi="Arial"/>
              </w:rPr>
            </w:pPr>
          </w:p>
        </w:tc>
        <w:tc>
          <w:tcPr>
            <w:tcW w:w="2430" w:type="dxa"/>
          </w:tcPr>
          <w:p w14:paraId="6AA3261B" w14:textId="77777777" w:rsidR="009A5557" w:rsidRDefault="009A5557" w:rsidP="00646019">
            <w:pPr>
              <w:rPr>
                <w:rFonts w:ascii="Arial" w:hAnsi="Arial"/>
              </w:rPr>
            </w:pPr>
          </w:p>
        </w:tc>
        <w:tc>
          <w:tcPr>
            <w:tcW w:w="3780" w:type="dxa"/>
          </w:tcPr>
          <w:p w14:paraId="0FF9C915" w14:textId="77777777" w:rsidR="009A5557" w:rsidRDefault="009A5557" w:rsidP="00646019">
            <w:pPr>
              <w:rPr>
                <w:rFonts w:ascii="Arial" w:hAnsi="Arial"/>
              </w:rPr>
            </w:pPr>
          </w:p>
        </w:tc>
      </w:tr>
      <w:tr w:rsidR="009A5557" w14:paraId="18CE56D2" w14:textId="77777777" w:rsidTr="005777CB">
        <w:tc>
          <w:tcPr>
            <w:tcW w:w="3798" w:type="dxa"/>
          </w:tcPr>
          <w:p w14:paraId="340874F1" w14:textId="77777777" w:rsidR="009A5557" w:rsidRDefault="009A5557" w:rsidP="00646019">
            <w:pPr>
              <w:rPr>
                <w:rFonts w:ascii="Arial" w:hAnsi="Arial"/>
              </w:rPr>
            </w:pPr>
          </w:p>
        </w:tc>
        <w:tc>
          <w:tcPr>
            <w:tcW w:w="2430" w:type="dxa"/>
          </w:tcPr>
          <w:p w14:paraId="437B07E9" w14:textId="77777777" w:rsidR="009A5557" w:rsidRDefault="009A5557" w:rsidP="00646019">
            <w:pPr>
              <w:rPr>
                <w:rFonts w:ascii="Arial" w:hAnsi="Arial"/>
              </w:rPr>
            </w:pPr>
          </w:p>
        </w:tc>
        <w:tc>
          <w:tcPr>
            <w:tcW w:w="3780" w:type="dxa"/>
          </w:tcPr>
          <w:p w14:paraId="61EB3E9F" w14:textId="77777777" w:rsidR="009A5557" w:rsidRDefault="009A5557" w:rsidP="00646019">
            <w:pPr>
              <w:rPr>
                <w:rFonts w:ascii="Arial" w:hAnsi="Arial"/>
              </w:rPr>
            </w:pPr>
          </w:p>
        </w:tc>
      </w:tr>
    </w:tbl>
    <w:p w14:paraId="3EE56FD6" w14:textId="77777777" w:rsidR="009A5557" w:rsidRDefault="009A5557">
      <w:pPr>
        <w:rPr>
          <w:rFonts w:ascii="Arial" w:hAnsi="Arial"/>
          <w:b/>
        </w:rPr>
      </w:pPr>
    </w:p>
    <w:p w14:paraId="03002B67" w14:textId="77777777" w:rsidR="00A158DF" w:rsidRPr="005777CB" w:rsidRDefault="00A158DF">
      <w:pPr>
        <w:rPr>
          <w:rFonts w:ascii="Arial" w:hAnsi="Arial"/>
          <w:b/>
          <w:sz w:val="24"/>
          <w:szCs w:val="24"/>
        </w:rPr>
      </w:pPr>
      <w:r w:rsidRPr="005777CB">
        <w:rPr>
          <w:rFonts w:ascii="Arial" w:hAnsi="Arial"/>
          <w:b/>
          <w:sz w:val="24"/>
          <w:szCs w:val="24"/>
        </w:rPr>
        <w:t xml:space="preserve">TEACHING EXPERIENCE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1620"/>
        <w:gridCol w:w="2250"/>
        <w:gridCol w:w="2340"/>
      </w:tblGrid>
      <w:tr w:rsidR="00A158DF" w14:paraId="08FF6556" w14:textId="77777777">
        <w:tc>
          <w:tcPr>
            <w:tcW w:w="3798" w:type="dxa"/>
            <w:shd w:val="pct10" w:color="auto" w:fill="FFFFFF"/>
          </w:tcPr>
          <w:p w14:paraId="388DCCE9" w14:textId="77777777" w:rsidR="00A158DF" w:rsidRDefault="00A158D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Institution</w:t>
            </w:r>
          </w:p>
        </w:tc>
        <w:tc>
          <w:tcPr>
            <w:tcW w:w="1620" w:type="dxa"/>
            <w:shd w:val="pct10" w:color="auto" w:fill="FFFFFF"/>
          </w:tcPr>
          <w:p w14:paraId="32FACCDB" w14:textId="77777777" w:rsidR="00A158DF" w:rsidRDefault="00A158D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Dates</w:t>
            </w:r>
          </w:p>
        </w:tc>
        <w:tc>
          <w:tcPr>
            <w:tcW w:w="2250" w:type="dxa"/>
            <w:shd w:val="pct10" w:color="auto" w:fill="FFFFFF"/>
          </w:tcPr>
          <w:p w14:paraId="5A91BF9B" w14:textId="77777777" w:rsidR="00A158DF" w:rsidRDefault="00A158D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Title</w:t>
            </w:r>
          </w:p>
        </w:tc>
        <w:tc>
          <w:tcPr>
            <w:tcW w:w="2340" w:type="dxa"/>
            <w:shd w:val="pct10" w:color="auto" w:fill="FFFFFF"/>
          </w:tcPr>
          <w:p w14:paraId="2470732E" w14:textId="77777777" w:rsidR="00A158DF" w:rsidRDefault="00A158D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Department</w:t>
            </w:r>
          </w:p>
        </w:tc>
      </w:tr>
      <w:tr w:rsidR="00A158DF" w14:paraId="4F0FC2C5" w14:textId="77777777">
        <w:tc>
          <w:tcPr>
            <w:tcW w:w="3798" w:type="dxa"/>
          </w:tcPr>
          <w:p w14:paraId="48DF3B81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14:paraId="36FAA499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2250" w:type="dxa"/>
          </w:tcPr>
          <w:p w14:paraId="4889482A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2340" w:type="dxa"/>
          </w:tcPr>
          <w:p w14:paraId="55A25124" w14:textId="77777777" w:rsidR="00A158DF" w:rsidRDefault="00A158DF">
            <w:pPr>
              <w:rPr>
                <w:rFonts w:ascii="Arial" w:hAnsi="Arial"/>
              </w:rPr>
            </w:pPr>
          </w:p>
        </w:tc>
      </w:tr>
      <w:tr w:rsidR="00A158DF" w14:paraId="57AE6807" w14:textId="77777777">
        <w:tc>
          <w:tcPr>
            <w:tcW w:w="3798" w:type="dxa"/>
          </w:tcPr>
          <w:p w14:paraId="2AAFE09A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14:paraId="3848300A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2250" w:type="dxa"/>
          </w:tcPr>
          <w:p w14:paraId="4467BD09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2340" w:type="dxa"/>
          </w:tcPr>
          <w:p w14:paraId="5ACBCE18" w14:textId="77777777" w:rsidR="00A158DF" w:rsidRDefault="00A158DF">
            <w:pPr>
              <w:rPr>
                <w:rFonts w:ascii="Arial" w:hAnsi="Arial"/>
              </w:rPr>
            </w:pPr>
          </w:p>
        </w:tc>
      </w:tr>
      <w:tr w:rsidR="00A158DF" w14:paraId="6EF5EA18" w14:textId="77777777">
        <w:tc>
          <w:tcPr>
            <w:tcW w:w="3798" w:type="dxa"/>
          </w:tcPr>
          <w:p w14:paraId="58D9B14E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14:paraId="3273D23B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2250" w:type="dxa"/>
          </w:tcPr>
          <w:p w14:paraId="2054F38F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2340" w:type="dxa"/>
          </w:tcPr>
          <w:p w14:paraId="76106B6B" w14:textId="77777777" w:rsidR="00A158DF" w:rsidRDefault="00A158DF">
            <w:pPr>
              <w:rPr>
                <w:rFonts w:ascii="Arial" w:hAnsi="Arial"/>
              </w:rPr>
            </w:pPr>
          </w:p>
        </w:tc>
      </w:tr>
      <w:tr w:rsidR="00A158DF" w14:paraId="5EF93A0C" w14:textId="77777777">
        <w:tc>
          <w:tcPr>
            <w:tcW w:w="3798" w:type="dxa"/>
          </w:tcPr>
          <w:p w14:paraId="6B228F3B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14:paraId="27DDB5A8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2250" w:type="dxa"/>
          </w:tcPr>
          <w:p w14:paraId="7F8EC52B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2340" w:type="dxa"/>
          </w:tcPr>
          <w:p w14:paraId="232F0C57" w14:textId="77777777" w:rsidR="00A158DF" w:rsidRDefault="00A158DF">
            <w:pPr>
              <w:rPr>
                <w:rFonts w:ascii="Arial" w:hAnsi="Arial"/>
              </w:rPr>
            </w:pPr>
          </w:p>
        </w:tc>
      </w:tr>
    </w:tbl>
    <w:p w14:paraId="1A34D366" w14:textId="77777777" w:rsidR="00306224" w:rsidRDefault="00306224">
      <w:pPr>
        <w:rPr>
          <w:rFonts w:ascii="Arial" w:hAnsi="Arial"/>
          <w:b/>
        </w:rPr>
      </w:pPr>
    </w:p>
    <w:p w14:paraId="779EBF40" w14:textId="77777777" w:rsidR="00A158DF" w:rsidRPr="005777CB" w:rsidRDefault="00A158DF">
      <w:pPr>
        <w:pStyle w:val="Heading2"/>
        <w:rPr>
          <w:sz w:val="24"/>
          <w:szCs w:val="24"/>
        </w:rPr>
      </w:pPr>
      <w:r w:rsidRPr="005777CB">
        <w:rPr>
          <w:sz w:val="24"/>
          <w:szCs w:val="24"/>
        </w:rPr>
        <w:t xml:space="preserve">NON-TEACHING EXPERIENCE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1620"/>
        <w:gridCol w:w="4590"/>
      </w:tblGrid>
      <w:tr w:rsidR="00A158DF" w14:paraId="261ACF69" w14:textId="77777777">
        <w:tc>
          <w:tcPr>
            <w:tcW w:w="3798" w:type="dxa"/>
            <w:shd w:val="pct10" w:color="auto" w:fill="FFFFFF"/>
          </w:tcPr>
          <w:p w14:paraId="201BFA3B" w14:textId="77777777" w:rsidR="00A158DF" w:rsidRDefault="00A158D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Institution</w:t>
            </w:r>
          </w:p>
        </w:tc>
        <w:tc>
          <w:tcPr>
            <w:tcW w:w="1620" w:type="dxa"/>
            <w:shd w:val="pct10" w:color="auto" w:fill="FFFFFF"/>
          </w:tcPr>
          <w:p w14:paraId="6C5B6633" w14:textId="77777777" w:rsidR="00A158DF" w:rsidRDefault="00A158D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Dates</w:t>
            </w:r>
          </w:p>
        </w:tc>
        <w:tc>
          <w:tcPr>
            <w:tcW w:w="4590" w:type="dxa"/>
            <w:shd w:val="pct10" w:color="auto" w:fill="FFFFFF"/>
          </w:tcPr>
          <w:p w14:paraId="096C9849" w14:textId="77777777" w:rsidR="00A158DF" w:rsidRDefault="00A158D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Title</w:t>
            </w:r>
          </w:p>
        </w:tc>
      </w:tr>
      <w:tr w:rsidR="00A158DF" w14:paraId="189B0CC3" w14:textId="77777777">
        <w:tc>
          <w:tcPr>
            <w:tcW w:w="3798" w:type="dxa"/>
          </w:tcPr>
          <w:p w14:paraId="6D93AD08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14:paraId="55620D75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4590" w:type="dxa"/>
          </w:tcPr>
          <w:p w14:paraId="2DAB1D98" w14:textId="77777777" w:rsidR="00A158DF" w:rsidRDefault="00A158DF">
            <w:pPr>
              <w:rPr>
                <w:rFonts w:ascii="Arial" w:hAnsi="Arial"/>
              </w:rPr>
            </w:pPr>
          </w:p>
        </w:tc>
      </w:tr>
      <w:tr w:rsidR="00A158DF" w14:paraId="36A4BCBE" w14:textId="77777777">
        <w:tc>
          <w:tcPr>
            <w:tcW w:w="3798" w:type="dxa"/>
          </w:tcPr>
          <w:p w14:paraId="0F4565B1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14:paraId="745AEA66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4590" w:type="dxa"/>
          </w:tcPr>
          <w:p w14:paraId="5EDF469C" w14:textId="77777777" w:rsidR="00A158DF" w:rsidRDefault="00A158DF">
            <w:pPr>
              <w:rPr>
                <w:rFonts w:ascii="Arial" w:hAnsi="Arial"/>
              </w:rPr>
            </w:pPr>
          </w:p>
        </w:tc>
      </w:tr>
      <w:tr w:rsidR="00A158DF" w14:paraId="1411BC47" w14:textId="77777777">
        <w:tc>
          <w:tcPr>
            <w:tcW w:w="3798" w:type="dxa"/>
          </w:tcPr>
          <w:p w14:paraId="68E99857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14:paraId="64864135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4590" w:type="dxa"/>
          </w:tcPr>
          <w:p w14:paraId="0D8074E9" w14:textId="77777777" w:rsidR="00A158DF" w:rsidRDefault="00A158DF">
            <w:pPr>
              <w:rPr>
                <w:rFonts w:ascii="Arial" w:hAnsi="Arial"/>
              </w:rPr>
            </w:pPr>
          </w:p>
        </w:tc>
      </w:tr>
      <w:tr w:rsidR="00A158DF" w14:paraId="5E4CA439" w14:textId="77777777">
        <w:tc>
          <w:tcPr>
            <w:tcW w:w="3798" w:type="dxa"/>
          </w:tcPr>
          <w:p w14:paraId="0770BB06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14:paraId="0AC396BF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4590" w:type="dxa"/>
          </w:tcPr>
          <w:p w14:paraId="0C7ACE65" w14:textId="77777777" w:rsidR="00A158DF" w:rsidRDefault="00A158DF">
            <w:pPr>
              <w:rPr>
                <w:rFonts w:ascii="Arial" w:hAnsi="Arial"/>
              </w:rPr>
            </w:pPr>
          </w:p>
        </w:tc>
      </w:tr>
    </w:tbl>
    <w:p w14:paraId="3D450D01" w14:textId="77777777" w:rsidR="00084468" w:rsidRDefault="00084468" w:rsidP="00580D27">
      <w:pPr>
        <w:pStyle w:val="Heading3"/>
        <w:jc w:val="left"/>
      </w:pPr>
    </w:p>
    <w:p w14:paraId="1D10A13A" w14:textId="77777777" w:rsidR="00274756" w:rsidRPr="002C4A9C" w:rsidRDefault="00274756" w:rsidP="008E2BD4">
      <w:pPr>
        <w:pStyle w:val="Heading2"/>
        <w:rPr>
          <w:caps/>
          <w:sz w:val="24"/>
          <w:szCs w:val="24"/>
        </w:rPr>
      </w:pPr>
      <w:r w:rsidRPr="002C4A9C">
        <w:rPr>
          <w:caps/>
          <w:sz w:val="24"/>
          <w:szCs w:val="24"/>
        </w:rPr>
        <w:t>Membership</w:t>
      </w:r>
      <w:r w:rsidR="007A6E5B" w:rsidRPr="002C4A9C">
        <w:rPr>
          <w:caps/>
          <w:sz w:val="24"/>
          <w:szCs w:val="24"/>
        </w:rPr>
        <w:t>/ Offices held</w:t>
      </w:r>
      <w:r w:rsidRPr="002C4A9C">
        <w:rPr>
          <w:caps/>
          <w:sz w:val="24"/>
          <w:szCs w:val="24"/>
        </w:rPr>
        <w:t xml:space="preserve"> in Professional Societies 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5"/>
      </w:tblGrid>
      <w:tr w:rsidR="00274756" w14:paraId="5A78FDB0" w14:textId="77777777" w:rsidTr="00F42EB9">
        <w:tc>
          <w:tcPr>
            <w:tcW w:w="9985" w:type="dxa"/>
          </w:tcPr>
          <w:p w14:paraId="2205FAF3" w14:textId="77777777" w:rsidR="00274756" w:rsidRDefault="00274756" w:rsidP="005823AB">
            <w:pPr>
              <w:rPr>
                <w:rFonts w:ascii="Arial" w:hAnsi="Arial"/>
                <w:b/>
              </w:rPr>
            </w:pPr>
          </w:p>
        </w:tc>
      </w:tr>
      <w:tr w:rsidR="00274756" w14:paraId="6CF23812" w14:textId="77777777" w:rsidTr="00F42EB9">
        <w:tc>
          <w:tcPr>
            <w:tcW w:w="9985" w:type="dxa"/>
          </w:tcPr>
          <w:p w14:paraId="6EA938BA" w14:textId="77777777" w:rsidR="00274756" w:rsidRDefault="00274756" w:rsidP="005823AB">
            <w:pPr>
              <w:rPr>
                <w:rFonts w:ascii="Arial" w:hAnsi="Arial"/>
                <w:b/>
              </w:rPr>
            </w:pPr>
          </w:p>
        </w:tc>
      </w:tr>
      <w:tr w:rsidR="00274756" w14:paraId="67060CD7" w14:textId="77777777" w:rsidTr="00F42EB9">
        <w:tc>
          <w:tcPr>
            <w:tcW w:w="9985" w:type="dxa"/>
          </w:tcPr>
          <w:p w14:paraId="235DF829" w14:textId="77777777" w:rsidR="00274756" w:rsidRDefault="00274756" w:rsidP="005823AB">
            <w:pPr>
              <w:rPr>
                <w:rFonts w:ascii="Arial" w:hAnsi="Arial"/>
                <w:b/>
              </w:rPr>
            </w:pPr>
          </w:p>
        </w:tc>
      </w:tr>
      <w:tr w:rsidR="00274756" w14:paraId="7E5A98EA" w14:textId="77777777" w:rsidTr="00F42EB9">
        <w:tc>
          <w:tcPr>
            <w:tcW w:w="9985" w:type="dxa"/>
          </w:tcPr>
          <w:p w14:paraId="6E278D0A" w14:textId="77777777" w:rsidR="00274756" w:rsidRDefault="00274756" w:rsidP="005823AB">
            <w:pPr>
              <w:rPr>
                <w:rFonts w:ascii="Arial" w:hAnsi="Arial"/>
                <w:b/>
              </w:rPr>
            </w:pPr>
          </w:p>
        </w:tc>
      </w:tr>
      <w:tr w:rsidR="00274756" w14:paraId="1A06556C" w14:textId="77777777" w:rsidTr="00F42EB9">
        <w:tc>
          <w:tcPr>
            <w:tcW w:w="9985" w:type="dxa"/>
          </w:tcPr>
          <w:p w14:paraId="74A93294" w14:textId="77777777" w:rsidR="00274756" w:rsidRDefault="00274756" w:rsidP="005823AB">
            <w:pPr>
              <w:rPr>
                <w:rFonts w:ascii="Arial" w:hAnsi="Arial"/>
                <w:b/>
              </w:rPr>
            </w:pPr>
          </w:p>
        </w:tc>
      </w:tr>
    </w:tbl>
    <w:p w14:paraId="0007DB3E" w14:textId="77777777" w:rsidR="00274756" w:rsidRDefault="00274756" w:rsidP="000B1D02">
      <w:pPr>
        <w:rPr>
          <w:rFonts w:ascii="Arial" w:hAnsi="Arial"/>
          <w:b/>
        </w:rPr>
      </w:pPr>
    </w:p>
    <w:p w14:paraId="4872862E" w14:textId="77777777" w:rsidR="00B93EDF" w:rsidRDefault="00B93EDF" w:rsidP="000B1D02">
      <w:pPr>
        <w:rPr>
          <w:rFonts w:ascii="Arial" w:hAnsi="Arial"/>
          <w:b/>
        </w:rPr>
      </w:pPr>
    </w:p>
    <w:p w14:paraId="6C927671" w14:textId="77777777" w:rsidR="008274CB" w:rsidRDefault="008274CB" w:rsidP="000B1D02">
      <w:pPr>
        <w:rPr>
          <w:rFonts w:ascii="Arial" w:hAnsi="Arial"/>
          <w:b/>
        </w:rPr>
      </w:pPr>
    </w:p>
    <w:p w14:paraId="49D6AB76" w14:textId="77777777" w:rsidR="00B93EDF" w:rsidRDefault="00B93EDF" w:rsidP="000B1D02">
      <w:pPr>
        <w:rPr>
          <w:rFonts w:ascii="Arial" w:hAnsi="Arial"/>
          <w:b/>
          <w:sz w:val="28"/>
          <w:szCs w:val="28"/>
          <w:u w:val="single"/>
        </w:rPr>
      </w:pPr>
    </w:p>
    <w:p w14:paraId="4B7CA29C" w14:textId="77777777" w:rsidR="00A158DF" w:rsidRDefault="008B5EB1" w:rsidP="000B1D02">
      <w:pPr>
        <w:rPr>
          <w:rFonts w:ascii="Arial" w:hAnsi="Arial"/>
          <w:b/>
          <w:i/>
          <w:sz w:val="24"/>
          <w:szCs w:val="24"/>
        </w:rPr>
      </w:pPr>
      <w:r w:rsidRPr="009658C9">
        <w:rPr>
          <w:rFonts w:ascii="Arial" w:hAnsi="Arial"/>
          <w:b/>
          <w:sz w:val="28"/>
          <w:szCs w:val="28"/>
        </w:rPr>
        <w:t>SECTION II –</w:t>
      </w:r>
      <w:r w:rsidR="00C95AC0" w:rsidRPr="009658C9">
        <w:rPr>
          <w:rFonts w:ascii="Arial" w:hAnsi="Arial"/>
          <w:b/>
          <w:sz w:val="28"/>
          <w:szCs w:val="28"/>
        </w:rPr>
        <w:t xml:space="preserve"> </w:t>
      </w:r>
      <w:r w:rsidRPr="000B1D02">
        <w:rPr>
          <w:rFonts w:ascii="Arial" w:hAnsi="Arial"/>
          <w:b/>
          <w:caps/>
          <w:sz w:val="28"/>
          <w:szCs w:val="28"/>
          <w:u w:val="single"/>
        </w:rPr>
        <w:t>Teaching/Mentoring of Students</w:t>
      </w:r>
      <w:r w:rsidR="00274756" w:rsidRPr="000B1D02">
        <w:rPr>
          <w:rFonts w:ascii="Arial" w:hAnsi="Arial"/>
          <w:b/>
          <w:sz w:val="28"/>
          <w:szCs w:val="28"/>
          <w:u w:val="single"/>
        </w:rPr>
        <w:t>, SCHOLARSHIP</w:t>
      </w:r>
      <w:r w:rsidR="00B93EDF">
        <w:rPr>
          <w:rFonts w:ascii="Arial" w:hAnsi="Arial"/>
          <w:b/>
          <w:sz w:val="28"/>
          <w:szCs w:val="28"/>
          <w:u w:val="single"/>
        </w:rPr>
        <w:t xml:space="preserve"> </w:t>
      </w:r>
      <w:r w:rsidR="00274756" w:rsidRPr="000B1D02">
        <w:rPr>
          <w:rFonts w:ascii="Arial" w:hAnsi="Arial"/>
          <w:b/>
          <w:sz w:val="28"/>
          <w:szCs w:val="28"/>
          <w:u w:val="single"/>
        </w:rPr>
        <w:t>/</w:t>
      </w:r>
      <w:r w:rsidR="00B93EDF">
        <w:rPr>
          <w:rFonts w:ascii="Arial" w:hAnsi="Arial"/>
          <w:b/>
          <w:sz w:val="28"/>
          <w:szCs w:val="28"/>
          <w:u w:val="single"/>
        </w:rPr>
        <w:t xml:space="preserve"> </w:t>
      </w:r>
      <w:r w:rsidR="00274756" w:rsidRPr="000B1D02">
        <w:rPr>
          <w:rFonts w:ascii="Arial" w:hAnsi="Arial"/>
          <w:b/>
          <w:sz w:val="28"/>
          <w:szCs w:val="28"/>
          <w:u w:val="single"/>
        </w:rPr>
        <w:t xml:space="preserve">CREATIVE WORK, </w:t>
      </w:r>
      <w:r w:rsidR="00C95AC0" w:rsidRPr="000B1D02">
        <w:rPr>
          <w:rFonts w:ascii="Arial" w:hAnsi="Arial"/>
          <w:b/>
          <w:sz w:val="28"/>
          <w:szCs w:val="28"/>
          <w:u w:val="single"/>
        </w:rPr>
        <w:t>SERVICE</w:t>
      </w:r>
      <w:r w:rsidR="00C95AC0" w:rsidRPr="00C95AC0">
        <w:rPr>
          <w:rFonts w:ascii="Arial" w:hAnsi="Arial"/>
          <w:b/>
          <w:sz w:val="28"/>
          <w:szCs w:val="28"/>
        </w:rPr>
        <w:t xml:space="preserve"> </w:t>
      </w:r>
      <w:r w:rsidR="00C95AC0" w:rsidRPr="00C95AC0">
        <w:rPr>
          <w:rFonts w:ascii="Arial" w:hAnsi="Arial"/>
          <w:b/>
          <w:sz w:val="24"/>
          <w:szCs w:val="24"/>
        </w:rPr>
        <w:t>–</w:t>
      </w:r>
      <w:r w:rsidR="00274756" w:rsidRPr="000B1D02">
        <w:rPr>
          <w:rFonts w:ascii="Arial" w:hAnsi="Arial"/>
          <w:b/>
          <w:i/>
          <w:sz w:val="24"/>
          <w:szCs w:val="24"/>
        </w:rPr>
        <w:t xml:space="preserve"> Since initial appointment or last promotion only</w:t>
      </w:r>
      <w:r w:rsidR="007A6E5B" w:rsidRPr="000B1D02">
        <w:rPr>
          <w:rFonts w:ascii="Arial" w:hAnsi="Arial"/>
          <w:b/>
          <w:i/>
          <w:sz w:val="24"/>
          <w:szCs w:val="24"/>
        </w:rPr>
        <w:t>.  List with dates in reverse chronological order</w:t>
      </w:r>
      <w:r w:rsidR="00274756" w:rsidRPr="000B1D02">
        <w:rPr>
          <w:rFonts w:ascii="Arial" w:hAnsi="Arial"/>
          <w:b/>
          <w:i/>
          <w:sz w:val="24"/>
          <w:szCs w:val="24"/>
        </w:rPr>
        <w:t>)</w:t>
      </w:r>
    </w:p>
    <w:p w14:paraId="07772539" w14:textId="77777777" w:rsidR="008274CB" w:rsidRPr="000B1D02" w:rsidRDefault="008274CB" w:rsidP="000B1D02">
      <w:pPr>
        <w:rPr>
          <w:rFonts w:ascii="Arial" w:hAnsi="Arial"/>
          <w:b/>
          <w:i/>
          <w:sz w:val="24"/>
          <w:szCs w:val="24"/>
          <w:u w:val="single"/>
        </w:rPr>
      </w:pPr>
    </w:p>
    <w:p w14:paraId="00DBBA6D" w14:textId="77777777" w:rsidR="00A158DF" w:rsidRDefault="00A158DF">
      <w:pPr>
        <w:rPr>
          <w:rFonts w:ascii="Arial" w:hAnsi="Arial"/>
          <w:b/>
        </w:rPr>
      </w:pPr>
    </w:p>
    <w:p w14:paraId="088B9C5A" w14:textId="77777777" w:rsidR="008B5EB1" w:rsidRPr="000B1D02" w:rsidRDefault="008C7283" w:rsidP="000B1D02">
      <w:pPr>
        <w:pStyle w:val="ListParagraph"/>
        <w:numPr>
          <w:ilvl w:val="0"/>
          <w:numId w:val="1"/>
        </w:num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</w:t>
      </w:r>
      <w:r w:rsidR="00CC76AF" w:rsidRPr="000B1D02">
        <w:rPr>
          <w:rFonts w:ascii="Arial" w:hAnsi="Arial"/>
          <w:b/>
          <w:sz w:val="28"/>
          <w:szCs w:val="28"/>
        </w:rPr>
        <w:t>TEACHING</w:t>
      </w:r>
    </w:p>
    <w:p w14:paraId="6EF9D760" w14:textId="77777777" w:rsidR="00CC76AF" w:rsidRPr="000B1D02" w:rsidRDefault="00CC76AF">
      <w:pPr>
        <w:rPr>
          <w:rFonts w:ascii="Arial" w:hAnsi="Arial"/>
          <w:b/>
          <w:sz w:val="28"/>
          <w:szCs w:val="28"/>
        </w:rPr>
      </w:pPr>
    </w:p>
    <w:p w14:paraId="01C86970" w14:textId="77777777" w:rsidR="007A6E5B" w:rsidRPr="000B1D02" w:rsidRDefault="008B5EB1">
      <w:pPr>
        <w:rPr>
          <w:rFonts w:ascii="Arial" w:hAnsi="Arial"/>
          <w:i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RECORD OF ACTIVITI</w:t>
      </w:r>
      <w:r w:rsidR="007A6E5B">
        <w:rPr>
          <w:rFonts w:ascii="Arial" w:hAnsi="Arial"/>
          <w:b/>
          <w:sz w:val="24"/>
          <w:szCs w:val="24"/>
        </w:rPr>
        <w:t>ES IN ADVANCEMENT OF TEACHING</w:t>
      </w:r>
      <w:r w:rsidR="007B0B4A">
        <w:rPr>
          <w:rFonts w:ascii="Arial" w:hAnsi="Arial"/>
          <w:b/>
          <w:sz w:val="24"/>
          <w:szCs w:val="24"/>
        </w:rPr>
        <w:t xml:space="preserve"> and PEDAGOGY</w:t>
      </w:r>
      <w:r w:rsidR="007A6E5B">
        <w:rPr>
          <w:rFonts w:ascii="Arial" w:hAnsi="Arial"/>
          <w:b/>
          <w:sz w:val="24"/>
          <w:szCs w:val="24"/>
        </w:rPr>
        <w:t xml:space="preserve"> </w:t>
      </w:r>
      <w:r w:rsidR="007A6E5B" w:rsidRPr="000B1D02">
        <w:rPr>
          <w:rFonts w:ascii="Arial" w:hAnsi="Arial"/>
          <w:i/>
          <w:sz w:val="24"/>
          <w:szCs w:val="24"/>
        </w:rPr>
        <w:t>(</w:t>
      </w:r>
      <w:r w:rsidR="00C95AC0">
        <w:rPr>
          <w:rFonts w:ascii="Arial" w:hAnsi="Arial"/>
          <w:i/>
          <w:sz w:val="24"/>
          <w:szCs w:val="24"/>
        </w:rPr>
        <w:t>t</w:t>
      </w:r>
      <w:r w:rsidR="007B0B4A">
        <w:rPr>
          <w:rFonts w:ascii="Arial" w:hAnsi="Arial"/>
          <w:i/>
          <w:sz w:val="24"/>
          <w:szCs w:val="24"/>
        </w:rPr>
        <w:t xml:space="preserve">raining in and </w:t>
      </w:r>
      <w:r w:rsidR="00C95AC0">
        <w:rPr>
          <w:rFonts w:ascii="Arial" w:hAnsi="Arial"/>
          <w:i/>
          <w:sz w:val="24"/>
          <w:szCs w:val="24"/>
        </w:rPr>
        <w:t>i</w:t>
      </w:r>
      <w:r w:rsidR="007A6E5B" w:rsidRPr="000B1D02">
        <w:rPr>
          <w:rFonts w:ascii="Arial" w:hAnsi="Arial"/>
          <w:i/>
          <w:sz w:val="24"/>
          <w:szCs w:val="24"/>
        </w:rPr>
        <w:t xml:space="preserve">mplementation of High Impact </w:t>
      </w:r>
      <w:r w:rsidR="007B0B4A">
        <w:rPr>
          <w:rFonts w:ascii="Arial" w:hAnsi="Arial"/>
          <w:i/>
          <w:sz w:val="24"/>
          <w:szCs w:val="24"/>
        </w:rPr>
        <w:t>P</w:t>
      </w:r>
      <w:r w:rsidR="00C95AC0">
        <w:rPr>
          <w:rFonts w:ascii="Arial" w:hAnsi="Arial"/>
          <w:i/>
          <w:sz w:val="24"/>
          <w:szCs w:val="24"/>
        </w:rPr>
        <w:t xml:space="preserve">ractices, WID/WAC, </w:t>
      </w:r>
      <w:proofErr w:type="gramStart"/>
      <w:r w:rsidR="00C95AC0">
        <w:rPr>
          <w:rFonts w:ascii="Arial" w:hAnsi="Arial"/>
          <w:i/>
          <w:sz w:val="24"/>
          <w:szCs w:val="24"/>
        </w:rPr>
        <w:t>e-LEARNING</w:t>
      </w:r>
      <w:proofErr w:type="gramEnd"/>
      <w:r w:rsidR="00C95AC0">
        <w:rPr>
          <w:rFonts w:ascii="Arial" w:hAnsi="Arial"/>
          <w:i/>
          <w:sz w:val="24"/>
          <w:szCs w:val="24"/>
        </w:rPr>
        <w:t>, creation of lab m</w:t>
      </w:r>
      <w:r w:rsidR="007A6E5B" w:rsidRPr="000B1D02">
        <w:rPr>
          <w:rFonts w:ascii="Arial" w:hAnsi="Arial"/>
          <w:i/>
          <w:sz w:val="24"/>
          <w:szCs w:val="24"/>
        </w:rPr>
        <w:t xml:space="preserve">anuals, </w:t>
      </w:r>
      <w:r w:rsidR="007A6E5B">
        <w:rPr>
          <w:rFonts w:ascii="Arial" w:hAnsi="Arial"/>
          <w:i/>
          <w:sz w:val="24"/>
          <w:szCs w:val="24"/>
        </w:rPr>
        <w:t>etc.)</w:t>
      </w:r>
    </w:p>
    <w:p w14:paraId="0081AA9C" w14:textId="77777777" w:rsidR="007A6E5B" w:rsidRPr="000B1D02" w:rsidRDefault="007A6E5B">
      <w:pPr>
        <w:rPr>
          <w:rFonts w:ascii="Arial" w:hAnsi="Arial"/>
          <w:i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5"/>
      </w:tblGrid>
      <w:tr w:rsidR="007A6E5B" w14:paraId="46964E12" w14:textId="77777777" w:rsidTr="00F42EB9">
        <w:tc>
          <w:tcPr>
            <w:tcW w:w="9985" w:type="dxa"/>
          </w:tcPr>
          <w:p w14:paraId="097AC9A4" w14:textId="77777777" w:rsidR="007A6E5B" w:rsidRDefault="007A6E5B" w:rsidP="005823AB">
            <w:pPr>
              <w:rPr>
                <w:rFonts w:ascii="Arial" w:hAnsi="Arial"/>
                <w:b/>
              </w:rPr>
            </w:pPr>
          </w:p>
        </w:tc>
      </w:tr>
      <w:tr w:rsidR="007A6E5B" w14:paraId="553E5028" w14:textId="77777777" w:rsidTr="00F42EB9">
        <w:tc>
          <w:tcPr>
            <w:tcW w:w="9985" w:type="dxa"/>
          </w:tcPr>
          <w:p w14:paraId="0F3DE9C8" w14:textId="77777777" w:rsidR="007A6E5B" w:rsidRDefault="007A6E5B" w:rsidP="005823AB">
            <w:pPr>
              <w:rPr>
                <w:rFonts w:ascii="Arial" w:hAnsi="Arial"/>
                <w:b/>
              </w:rPr>
            </w:pPr>
          </w:p>
        </w:tc>
      </w:tr>
      <w:tr w:rsidR="007A6E5B" w14:paraId="5E72F9FD" w14:textId="77777777" w:rsidTr="00F42EB9">
        <w:tc>
          <w:tcPr>
            <w:tcW w:w="9985" w:type="dxa"/>
          </w:tcPr>
          <w:p w14:paraId="5295F8B4" w14:textId="77777777" w:rsidR="007A6E5B" w:rsidRDefault="007A6E5B" w:rsidP="005823AB">
            <w:pPr>
              <w:rPr>
                <w:rFonts w:ascii="Arial" w:hAnsi="Arial"/>
                <w:b/>
              </w:rPr>
            </w:pPr>
          </w:p>
        </w:tc>
      </w:tr>
      <w:tr w:rsidR="007A6E5B" w14:paraId="59EE49A8" w14:textId="77777777" w:rsidTr="00F42EB9">
        <w:tc>
          <w:tcPr>
            <w:tcW w:w="9985" w:type="dxa"/>
          </w:tcPr>
          <w:p w14:paraId="7BED4EA0" w14:textId="77777777" w:rsidR="007A6E5B" w:rsidRDefault="007A6E5B" w:rsidP="005823AB">
            <w:pPr>
              <w:rPr>
                <w:rFonts w:ascii="Arial" w:hAnsi="Arial"/>
                <w:b/>
              </w:rPr>
            </w:pPr>
          </w:p>
        </w:tc>
      </w:tr>
      <w:tr w:rsidR="007A6E5B" w14:paraId="1F76924D" w14:textId="77777777" w:rsidTr="00F42EB9">
        <w:tc>
          <w:tcPr>
            <w:tcW w:w="9985" w:type="dxa"/>
          </w:tcPr>
          <w:p w14:paraId="258CA3D9" w14:textId="77777777" w:rsidR="007A6E5B" w:rsidRDefault="007A6E5B" w:rsidP="005823AB">
            <w:pPr>
              <w:rPr>
                <w:rFonts w:ascii="Arial" w:hAnsi="Arial"/>
                <w:b/>
              </w:rPr>
            </w:pPr>
          </w:p>
        </w:tc>
      </w:tr>
    </w:tbl>
    <w:p w14:paraId="22D75EFA" w14:textId="77777777" w:rsidR="007A6E5B" w:rsidRDefault="007A6E5B">
      <w:pPr>
        <w:rPr>
          <w:rFonts w:ascii="Arial" w:hAnsi="Arial"/>
          <w:b/>
          <w:sz w:val="24"/>
          <w:szCs w:val="24"/>
        </w:rPr>
      </w:pPr>
    </w:p>
    <w:p w14:paraId="3B636FD7" w14:textId="77777777" w:rsidR="007A6E5B" w:rsidRDefault="007A6E5B">
      <w:pPr>
        <w:rPr>
          <w:rFonts w:ascii="Arial" w:hAnsi="Arial"/>
          <w:b/>
          <w:sz w:val="24"/>
          <w:szCs w:val="24"/>
        </w:rPr>
      </w:pPr>
    </w:p>
    <w:p w14:paraId="70C66ED5" w14:textId="77777777" w:rsidR="008B5EB1" w:rsidRDefault="00274756" w:rsidP="00F42EB9">
      <w:pPr>
        <w:ind w:right="-234"/>
        <w:rPr>
          <w:rFonts w:ascii="Arial" w:hAnsi="Arial"/>
          <w:i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MENTORSHIP OF STUDENTS </w:t>
      </w:r>
      <w:r w:rsidR="00C95AC0">
        <w:rPr>
          <w:rFonts w:ascii="Arial" w:hAnsi="Arial"/>
          <w:i/>
          <w:sz w:val="24"/>
          <w:szCs w:val="24"/>
        </w:rPr>
        <w:t>(r</w:t>
      </w:r>
      <w:r w:rsidRPr="000B1D02">
        <w:rPr>
          <w:rFonts w:ascii="Arial" w:hAnsi="Arial"/>
          <w:i/>
          <w:sz w:val="24"/>
          <w:szCs w:val="24"/>
        </w:rPr>
        <w:t xml:space="preserve">esearch, publications or creative works with </w:t>
      </w:r>
      <w:r w:rsidR="004D27EA" w:rsidRPr="004D27EA">
        <w:rPr>
          <w:rFonts w:ascii="Arial" w:hAnsi="Arial"/>
          <w:i/>
          <w:sz w:val="24"/>
          <w:szCs w:val="24"/>
        </w:rPr>
        <w:t>students</w:t>
      </w:r>
      <w:r w:rsidR="004D27EA">
        <w:rPr>
          <w:rFonts w:ascii="Arial" w:hAnsi="Arial"/>
          <w:i/>
          <w:sz w:val="24"/>
          <w:szCs w:val="24"/>
        </w:rPr>
        <w:t>,</w:t>
      </w:r>
      <w:r w:rsidRPr="000B1D02">
        <w:rPr>
          <w:rFonts w:ascii="Arial" w:hAnsi="Arial"/>
          <w:i/>
          <w:sz w:val="24"/>
          <w:szCs w:val="24"/>
        </w:rPr>
        <w:t xml:space="preserve"> </w:t>
      </w:r>
      <w:r w:rsidR="007A6E5B" w:rsidRPr="000B1D02">
        <w:rPr>
          <w:rFonts w:ascii="Arial" w:hAnsi="Arial"/>
          <w:i/>
          <w:sz w:val="24"/>
          <w:szCs w:val="24"/>
        </w:rPr>
        <w:t xml:space="preserve">mentoring student publications, presentations or </w:t>
      </w:r>
      <w:r w:rsidRPr="000B1D02">
        <w:rPr>
          <w:rFonts w:ascii="Arial" w:hAnsi="Arial"/>
          <w:i/>
          <w:sz w:val="24"/>
          <w:szCs w:val="24"/>
        </w:rPr>
        <w:t>creative work,</w:t>
      </w:r>
      <w:r w:rsidR="008C7283">
        <w:rPr>
          <w:rFonts w:ascii="Arial" w:hAnsi="Arial"/>
          <w:i/>
          <w:sz w:val="24"/>
          <w:szCs w:val="24"/>
        </w:rPr>
        <w:t xml:space="preserve"> creation of student handbooks, </w:t>
      </w:r>
      <w:r w:rsidRPr="000B1D02">
        <w:rPr>
          <w:rFonts w:ascii="Arial" w:hAnsi="Arial"/>
          <w:i/>
          <w:sz w:val="24"/>
          <w:szCs w:val="24"/>
        </w:rPr>
        <w:t xml:space="preserve"> </w:t>
      </w:r>
      <w:r w:rsidR="008C7283">
        <w:rPr>
          <w:rFonts w:ascii="Arial" w:hAnsi="Arial"/>
          <w:i/>
          <w:sz w:val="24"/>
          <w:szCs w:val="24"/>
        </w:rPr>
        <w:t xml:space="preserve">club advisement, </w:t>
      </w:r>
      <w:r w:rsidRPr="000B1D02">
        <w:rPr>
          <w:rFonts w:ascii="Arial" w:hAnsi="Arial"/>
          <w:i/>
          <w:sz w:val="24"/>
          <w:szCs w:val="24"/>
        </w:rPr>
        <w:t>academic advisement etc.)</w:t>
      </w:r>
    </w:p>
    <w:p w14:paraId="0796D885" w14:textId="77777777" w:rsidR="008B5EB1" w:rsidRDefault="008B5EB1">
      <w:pPr>
        <w:rPr>
          <w:rFonts w:ascii="Arial" w:hAnsi="Arial"/>
          <w:b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5"/>
      </w:tblGrid>
      <w:tr w:rsidR="003A76F7" w14:paraId="47BF5ED5" w14:textId="77777777" w:rsidTr="00223DCB">
        <w:tc>
          <w:tcPr>
            <w:tcW w:w="9985" w:type="dxa"/>
          </w:tcPr>
          <w:p w14:paraId="40FD1299" w14:textId="77777777" w:rsidR="003A76F7" w:rsidRDefault="003A76F7" w:rsidP="00223DCB">
            <w:pPr>
              <w:rPr>
                <w:rFonts w:ascii="Arial" w:hAnsi="Arial"/>
                <w:b/>
              </w:rPr>
            </w:pPr>
          </w:p>
        </w:tc>
      </w:tr>
      <w:tr w:rsidR="003A76F7" w14:paraId="60F84119" w14:textId="77777777" w:rsidTr="00223DCB">
        <w:tc>
          <w:tcPr>
            <w:tcW w:w="9985" w:type="dxa"/>
          </w:tcPr>
          <w:p w14:paraId="13A5F6C3" w14:textId="77777777" w:rsidR="003A76F7" w:rsidRDefault="003A76F7" w:rsidP="00223DCB">
            <w:pPr>
              <w:rPr>
                <w:rFonts w:ascii="Arial" w:hAnsi="Arial"/>
                <w:b/>
              </w:rPr>
            </w:pPr>
          </w:p>
        </w:tc>
      </w:tr>
      <w:tr w:rsidR="003A76F7" w14:paraId="533ED2EB" w14:textId="77777777" w:rsidTr="00223DCB">
        <w:tc>
          <w:tcPr>
            <w:tcW w:w="9985" w:type="dxa"/>
          </w:tcPr>
          <w:p w14:paraId="2EE64702" w14:textId="77777777" w:rsidR="003A76F7" w:rsidRDefault="003A76F7" w:rsidP="00223DCB">
            <w:pPr>
              <w:rPr>
                <w:rFonts w:ascii="Arial" w:hAnsi="Arial"/>
                <w:b/>
              </w:rPr>
            </w:pPr>
          </w:p>
        </w:tc>
      </w:tr>
      <w:tr w:rsidR="003A76F7" w14:paraId="0C481772" w14:textId="77777777" w:rsidTr="00223DCB">
        <w:tc>
          <w:tcPr>
            <w:tcW w:w="9985" w:type="dxa"/>
          </w:tcPr>
          <w:p w14:paraId="2C2E6E3E" w14:textId="77777777" w:rsidR="003A76F7" w:rsidRDefault="003A76F7" w:rsidP="00223DCB">
            <w:pPr>
              <w:rPr>
                <w:rFonts w:ascii="Arial" w:hAnsi="Arial"/>
                <w:b/>
              </w:rPr>
            </w:pPr>
          </w:p>
        </w:tc>
      </w:tr>
      <w:tr w:rsidR="003A76F7" w14:paraId="6590C728" w14:textId="77777777" w:rsidTr="00223DCB">
        <w:tc>
          <w:tcPr>
            <w:tcW w:w="9985" w:type="dxa"/>
          </w:tcPr>
          <w:p w14:paraId="44B81880" w14:textId="77777777" w:rsidR="003A76F7" w:rsidRDefault="003A76F7" w:rsidP="00223DCB">
            <w:pPr>
              <w:rPr>
                <w:rFonts w:ascii="Arial" w:hAnsi="Arial"/>
                <w:b/>
              </w:rPr>
            </w:pPr>
          </w:p>
        </w:tc>
      </w:tr>
    </w:tbl>
    <w:p w14:paraId="7E352F81" w14:textId="77777777" w:rsidR="003A76F7" w:rsidRDefault="003A76F7">
      <w:pPr>
        <w:rPr>
          <w:rFonts w:ascii="Arial" w:hAnsi="Arial"/>
          <w:b/>
          <w:sz w:val="24"/>
          <w:szCs w:val="24"/>
        </w:rPr>
      </w:pPr>
    </w:p>
    <w:p w14:paraId="596C703B" w14:textId="77777777" w:rsidR="004B6BFD" w:rsidRDefault="004B6BFD">
      <w:pPr>
        <w:rPr>
          <w:rFonts w:ascii="Arial" w:hAnsi="Arial"/>
          <w:b/>
          <w:sz w:val="24"/>
          <w:szCs w:val="24"/>
        </w:rPr>
      </w:pPr>
    </w:p>
    <w:p w14:paraId="301A77C1" w14:textId="77777777" w:rsidR="00B93EDF" w:rsidRDefault="00B93EDF">
      <w:pPr>
        <w:rPr>
          <w:rFonts w:ascii="Arial" w:hAnsi="Arial"/>
          <w:b/>
          <w:sz w:val="24"/>
          <w:szCs w:val="24"/>
        </w:rPr>
      </w:pPr>
    </w:p>
    <w:p w14:paraId="0270E54F" w14:textId="77777777" w:rsidR="008B5EB1" w:rsidRPr="00C95AC0" w:rsidRDefault="008B5EB1" w:rsidP="00504D8F">
      <w:pPr>
        <w:pStyle w:val="ListParagraph"/>
        <w:numPr>
          <w:ilvl w:val="0"/>
          <w:numId w:val="1"/>
        </w:numPr>
        <w:ind w:right="-144"/>
        <w:rPr>
          <w:rFonts w:ascii="Arial" w:hAnsi="Arial"/>
          <w:b/>
          <w:sz w:val="24"/>
          <w:szCs w:val="24"/>
        </w:rPr>
      </w:pPr>
      <w:r w:rsidRPr="000B1D02">
        <w:rPr>
          <w:rFonts w:ascii="Arial" w:hAnsi="Arial"/>
          <w:b/>
          <w:sz w:val="28"/>
          <w:szCs w:val="28"/>
        </w:rPr>
        <w:t>RECORD OF SCHOLARSHIP/CREATIVE WORK</w:t>
      </w:r>
      <w:r w:rsidR="007262CA" w:rsidRPr="000B1D02">
        <w:rPr>
          <w:rFonts w:ascii="Arial" w:hAnsi="Arial"/>
          <w:b/>
          <w:sz w:val="28"/>
          <w:szCs w:val="28"/>
        </w:rPr>
        <w:t xml:space="preserve"> </w:t>
      </w:r>
      <w:r w:rsidR="007262CA" w:rsidRPr="00C95AC0">
        <w:rPr>
          <w:rFonts w:ascii="Arial" w:hAnsi="Arial"/>
          <w:b/>
          <w:sz w:val="24"/>
          <w:szCs w:val="24"/>
        </w:rPr>
        <w:t>(Please see campus advisory on predatory journals</w:t>
      </w:r>
      <w:r w:rsidR="00504D8F">
        <w:rPr>
          <w:rFonts w:ascii="Arial" w:hAnsi="Arial"/>
          <w:b/>
          <w:sz w:val="24"/>
          <w:szCs w:val="24"/>
        </w:rPr>
        <w:t xml:space="preserve">: </w:t>
      </w:r>
      <w:r w:rsidR="00504D8F" w:rsidRPr="00504D8F">
        <w:rPr>
          <w:rFonts w:ascii="Arial" w:hAnsi="Arial"/>
          <w:b/>
          <w:sz w:val="24"/>
          <w:szCs w:val="24"/>
        </w:rPr>
        <w:t>http://www.qcc.cuny.edu/academicAffairs/pred-journ.html</w:t>
      </w:r>
      <w:r w:rsidR="007262CA" w:rsidRPr="00C95AC0">
        <w:rPr>
          <w:rFonts w:ascii="Arial" w:hAnsi="Arial"/>
          <w:b/>
          <w:sz w:val="24"/>
          <w:szCs w:val="24"/>
        </w:rPr>
        <w:t>)</w:t>
      </w:r>
    </w:p>
    <w:p w14:paraId="4019B209" w14:textId="77777777" w:rsidR="007262CA" w:rsidRPr="007262CA" w:rsidRDefault="007262CA">
      <w:pPr>
        <w:rPr>
          <w:rFonts w:ascii="Arial" w:hAnsi="Arial"/>
          <w:b/>
        </w:rPr>
      </w:pPr>
    </w:p>
    <w:p w14:paraId="34CFCECD" w14:textId="77777777" w:rsidR="008B5EB1" w:rsidRPr="000B1D02" w:rsidRDefault="008B5EB1">
      <w:pPr>
        <w:rPr>
          <w:rFonts w:ascii="Arial" w:hAnsi="Arial"/>
          <w:b/>
          <w:sz w:val="24"/>
          <w:szCs w:val="24"/>
        </w:rPr>
      </w:pPr>
    </w:p>
    <w:p w14:paraId="233D5C8D" w14:textId="77777777" w:rsidR="00A158DF" w:rsidRPr="004B6BFD" w:rsidRDefault="00B62F2F">
      <w:pPr>
        <w:rPr>
          <w:rFonts w:ascii="Arial" w:hAnsi="Arial"/>
          <w:b/>
          <w:sz w:val="24"/>
          <w:szCs w:val="24"/>
        </w:rPr>
      </w:pPr>
      <w:proofErr w:type="gramStart"/>
      <w:r w:rsidRPr="004B6BFD">
        <w:rPr>
          <w:rFonts w:ascii="Arial" w:hAnsi="Arial"/>
          <w:b/>
          <w:sz w:val="24"/>
          <w:szCs w:val="24"/>
        </w:rPr>
        <w:t>PUBLICATIONS</w:t>
      </w:r>
      <w:r w:rsidR="004D27EA" w:rsidRPr="004B6BFD">
        <w:rPr>
          <w:rFonts w:ascii="Arial" w:hAnsi="Arial"/>
          <w:b/>
          <w:sz w:val="24"/>
          <w:szCs w:val="24"/>
        </w:rPr>
        <w:t>/CREATIVE WORK</w:t>
      </w:r>
      <w:r w:rsidR="00C95AC0" w:rsidRPr="004B6BFD">
        <w:rPr>
          <w:rFonts w:ascii="Arial" w:hAnsi="Arial"/>
          <w:b/>
          <w:sz w:val="24"/>
          <w:szCs w:val="24"/>
        </w:rPr>
        <w:t xml:space="preserve"> – Peer reviewed and in distribution o</w:t>
      </w:r>
      <w:r w:rsidR="004D27EA" w:rsidRPr="004B6BFD">
        <w:rPr>
          <w:rFonts w:ascii="Arial" w:hAnsi="Arial"/>
          <w:b/>
          <w:sz w:val="24"/>
          <w:szCs w:val="24"/>
        </w:rPr>
        <w:t>nly</w:t>
      </w:r>
      <w:r w:rsidRPr="004B6BFD">
        <w:rPr>
          <w:rFonts w:ascii="Arial" w:hAnsi="Arial"/>
          <w:b/>
          <w:sz w:val="24"/>
          <w:szCs w:val="24"/>
        </w:rPr>
        <w:t xml:space="preserve"> </w:t>
      </w:r>
      <w:r w:rsidR="00C95AC0" w:rsidRPr="004B6BFD">
        <w:rPr>
          <w:rFonts w:ascii="Arial" w:hAnsi="Arial"/>
          <w:b/>
          <w:i/>
          <w:sz w:val="24"/>
          <w:szCs w:val="24"/>
        </w:rPr>
        <w:t>(i</w:t>
      </w:r>
      <w:r w:rsidR="00E030F4" w:rsidRPr="004B6BFD">
        <w:rPr>
          <w:rFonts w:ascii="Arial" w:hAnsi="Arial"/>
          <w:b/>
          <w:i/>
          <w:sz w:val="24"/>
          <w:szCs w:val="24"/>
        </w:rPr>
        <w:t xml:space="preserve">nclude </w:t>
      </w:r>
      <w:r w:rsidR="006F4FE3" w:rsidRPr="004B6BFD">
        <w:rPr>
          <w:rFonts w:ascii="Arial" w:hAnsi="Arial"/>
          <w:b/>
          <w:i/>
          <w:sz w:val="24"/>
          <w:szCs w:val="24"/>
        </w:rPr>
        <w:t xml:space="preserve">full citation of </w:t>
      </w:r>
      <w:r w:rsidR="00E030F4" w:rsidRPr="004B6BFD">
        <w:rPr>
          <w:rFonts w:ascii="Arial" w:hAnsi="Arial"/>
          <w:b/>
          <w:i/>
          <w:sz w:val="24"/>
          <w:szCs w:val="24"/>
        </w:rPr>
        <w:t>books, chapters</w:t>
      </w:r>
      <w:r w:rsidR="00C95AC0" w:rsidRPr="004B6BFD">
        <w:rPr>
          <w:rFonts w:ascii="Arial" w:hAnsi="Arial"/>
          <w:b/>
          <w:i/>
          <w:sz w:val="24"/>
          <w:szCs w:val="24"/>
        </w:rPr>
        <w:t>, articles in refereed journals</w:t>
      </w:r>
      <w:r w:rsidR="00E030F4" w:rsidRPr="004B6BFD">
        <w:rPr>
          <w:rFonts w:ascii="Arial" w:hAnsi="Arial"/>
          <w:b/>
          <w:i/>
          <w:sz w:val="24"/>
          <w:szCs w:val="24"/>
        </w:rPr>
        <w:t>,</w:t>
      </w:r>
      <w:r w:rsidRPr="004B6BFD">
        <w:rPr>
          <w:rFonts w:ascii="Arial" w:hAnsi="Arial"/>
          <w:b/>
          <w:i/>
          <w:sz w:val="24"/>
          <w:szCs w:val="24"/>
        </w:rPr>
        <w:t xml:space="preserve"> creative works</w:t>
      </w:r>
      <w:r w:rsidR="00E030F4" w:rsidRPr="004B6BFD">
        <w:rPr>
          <w:rFonts w:ascii="Arial" w:hAnsi="Arial"/>
          <w:b/>
          <w:sz w:val="24"/>
          <w:szCs w:val="24"/>
        </w:rPr>
        <w:t>)</w:t>
      </w:r>
      <w:proofErr w:type="gramEnd"/>
      <w:r w:rsidR="00815DA4" w:rsidRPr="004B6BFD">
        <w:rPr>
          <w:rFonts w:ascii="Arial" w:hAnsi="Arial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A158DF" w14:paraId="198F92DB" w14:textId="77777777">
        <w:tc>
          <w:tcPr>
            <w:tcW w:w="10008" w:type="dxa"/>
          </w:tcPr>
          <w:p w14:paraId="04144B0B" w14:textId="77777777" w:rsidR="00A158DF" w:rsidRDefault="00A158DF">
            <w:pPr>
              <w:rPr>
                <w:rFonts w:ascii="Arial" w:hAnsi="Arial"/>
              </w:rPr>
            </w:pPr>
          </w:p>
        </w:tc>
      </w:tr>
      <w:tr w:rsidR="00A158DF" w14:paraId="3BCA9314" w14:textId="77777777">
        <w:tc>
          <w:tcPr>
            <w:tcW w:w="10008" w:type="dxa"/>
          </w:tcPr>
          <w:p w14:paraId="34019554" w14:textId="77777777" w:rsidR="00A158DF" w:rsidRDefault="00A158DF">
            <w:pPr>
              <w:rPr>
                <w:rFonts w:ascii="Arial" w:hAnsi="Arial"/>
              </w:rPr>
            </w:pPr>
          </w:p>
        </w:tc>
      </w:tr>
      <w:tr w:rsidR="00A158DF" w14:paraId="77695FCE" w14:textId="77777777">
        <w:tc>
          <w:tcPr>
            <w:tcW w:w="10008" w:type="dxa"/>
          </w:tcPr>
          <w:p w14:paraId="65793EC1" w14:textId="77777777" w:rsidR="00A158DF" w:rsidRDefault="00A158DF">
            <w:pPr>
              <w:rPr>
                <w:rFonts w:ascii="Arial" w:hAnsi="Arial"/>
              </w:rPr>
            </w:pPr>
          </w:p>
        </w:tc>
      </w:tr>
      <w:tr w:rsidR="00A158DF" w14:paraId="6A83F08D" w14:textId="77777777">
        <w:tc>
          <w:tcPr>
            <w:tcW w:w="10008" w:type="dxa"/>
          </w:tcPr>
          <w:p w14:paraId="208D5F0B" w14:textId="77777777" w:rsidR="00A158DF" w:rsidRDefault="00A158DF">
            <w:pPr>
              <w:rPr>
                <w:rFonts w:ascii="Arial" w:hAnsi="Arial"/>
              </w:rPr>
            </w:pPr>
          </w:p>
        </w:tc>
      </w:tr>
      <w:tr w:rsidR="00A158DF" w14:paraId="1E1FD794" w14:textId="77777777">
        <w:tc>
          <w:tcPr>
            <w:tcW w:w="10008" w:type="dxa"/>
          </w:tcPr>
          <w:p w14:paraId="62B03CF8" w14:textId="77777777" w:rsidR="00A158DF" w:rsidRDefault="00A158DF">
            <w:pPr>
              <w:rPr>
                <w:rFonts w:ascii="Arial" w:hAnsi="Arial"/>
              </w:rPr>
            </w:pPr>
          </w:p>
        </w:tc>
      </w:tr>
    </w:tbl>
    <w:p w14:paraId="469E084E" w14:textId="77777777" w:rsidR="007262CA" w:rsidRDefault="007262CA">
      <w:pPr>
        <w:rPr>
          <w:rFonts w:ascii="Arial" w:hAnsi="Arial"/>
          <w:b/>
        </w:rPr>
      </w:pPr>
    </w:p>
    <w:p w14:paraId="37B17360" w14:textId="77777777" w:rsidR="004B6BFD" w:rsidRDefault="004B6BFD" w:rsidP="0013130B">
      <w:pPr>
        <w:rPr>
          <w:rFonts w:ascii="Arial" w:hAnsi="Arial"/>
          <w:b/>
          <w:sz w:val="24"/>
          <w:szCs w:val="24"/>
        </w:rPr>
      </w:pPr>
    </w:p>
    <w:p w14:paraId="2DA3F7F4" w14:textId="77777777" w:rsidR="004B6BFD" w:rsidRDefault="004B6BFD" w:rsidP="0013130B">
      <w:pPr>
        <w:rPr>
          <w:rFonts w:ascii="Arial" w:hAnsi="Arial"/>
          <w:b/>
          <w:sz w:val="24"/>
          <w:szCs w:val="24"/>
        </w:rPr>
      </w:pPr>
    </w:p>
    <w:p w14:paraId="066C0976" w14:textId="77777777" w:rsidR="0013130B" w:rsidRPr="004B6BFD" w:rsidRDefault="0013130B" w:rsidP="0013130B">
      <w:pPr>
        <w:rPr>
          <w:rFonts w:ascii="Arial" w:hAnsi="Arial"/>
          <w:b/>
          <w:sz w:val="24"/>
          <w:szCs w:val="24"/>
        </w:rPr>
      </w:pPr>
      <w:r w:rsidRPr="004B6BFD">
        <w:rPr>
          <w:rFonts w:ascii="Arial" w:hAnsi="Arial"/>
          <w:b/>
          <w:sz w:val="24"/>
          <w:szCs w:val="24"/>
        </w:rPr>
        <w:t>PUBLICATIONS/CREATIVE WORK</w:t>
      </w:r>
      <w:r w:rsidR="00C95AC0" w:rsidRPr="004B6BFD">
        <w:rPr>
          <w:rFonts w:ascii="Arial" w:hAnsi="Arial"/>
          <w:b/>
          <w:sz w:val="24"/>
          <w:szCs w:val="24"/>
        </w:rPr>
        <w:t xml:space="preserve"> – Accepted for publication but not yet in d</w:t>
      </w:r>
      <w:r w:rsidRPr="004B6BFD">
        <w:rPr>
          <w:rFonts w:ascii="Arial" w:hAnsi="Arial"/>
          <w:b/>
          <w:sz w:val="24"/>
          <w:szCs w:val="24"/>
        </w:rPr>
        <w:t xml:space="preserve">istribution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13130B" w14:paraId="7B501656" w14:textId="77777777" w:rsidTr="00C22A67">
        <w:tc>
          <w:tcPr>
            <w:tcW w:w="10008" w:type="dxa"/>
          </w:tcPr>
          <w:p w14:paraId="79B3A1B8" w14:textId="77777777" w:rsidR="0013130B" w:rsidRDefault="0013130B" w:rsidP="005823AB">
            <w:pPr>
              <w:rPr>
                <w:rFonts w:ascii="Arial" w:hAnsi="Arial"/>
              </w:rPr>
            </w:pPr>
          </w:p>
        </w:tc>
      </w:tr>
      <w:tr w:rsidR="0013130B" w14:paraId="279BA10F" w14:textId="77777777" w:rsidTr="00C22A67">
        <w:tc>
          <w:tcPr>
            <w:tcW w:w="10008" w:type="dxa"/>
          </w:tcPr>
          <w:p w14:paraId="4A75E33E" w14:textId="77777777" w:rsidR="0013130B" w:rsidRDefault="0013130B" w:rsidP="005823AB">
            <w:pPr>
              <w:rPr>
                <w:rFonts w:ascii="Arial" w:hAnsi="Arial"/>
              </w:rPr>
            </w:pPr>
          </w:p>
        </w:tc>
      </w:tr>
      <w:tr w:rsidR="0013130B" w14:paraId="48FFA195" w14:textId="77777777" w:rsidTr="00C22A67">
        <w:tc>
          <w:tcPr>
            <w:tcW w:w="10008" w:type="dxa"/>
          </w:tcPr>
          <w:p w14:paraId="187E86A2" w14:textId="77777777" w:rsidR="0013130B" w:rsidRDefault="0013130B" w:rsidP="005823AB">
            <w:pPr>
              <w:rPr>
                <w:rFonts w:ascii="Arial" w:hAnsi="Arial"/>
              </w:rPr>
            </w:pPr>
          </w:p>
        </w:tc>
      </w:tr>
      <w:tr w:rsidR="0013130B" w14:paraId="5BC080AA" w14:textId="77777777" w:rsidTr="00C22A67">
        <w:tc>
          <w:tcPr>
            <w:tcW w:w="10008" w:type="dxa"/>
          </w:tcPr>
          <w:p w14:paraId="11E6BBD4" w14:textId="77777777" w:rsidR="0013130B" w:rsidRDefault="0013130B" w:rsidP="005823AB">
            <w:pPr>
              <w:rPr>
                <w:rFonts w:ascii="Arial" w:hAnsi="Arial"/>
              </w:rPr>
            </w:pPr>
          </w:p>
        </w:tc>
      </w:tr>
      <w:tr w:rsidR="0013130B" w14:paraId="55BAD011" w14:textId="77777777" w:rsidTr="00C22A67">
        <w:tc>
          <w:tcPr>
            <w:tcW w:w="10008" w:type="dxa"/>
          </w:tcPr>
          <w:p w14:paraId="0314F2FF" w14:textId="77777777" w:rsidR="0013130B" w:rsidRDefault="0013130B" w:rsidP="005823AB">
            <w:pPr>
              <w:rPr>
                <w:rFonts w:ascii="Arial" w:hAnsi="Arial"/>
              </w:rPr>
            </w:pPr>
          </w:p>
        </w:tc>
      </w:tr>
    </w:tbl>
    <w:p w14:paraId="7ACCF531" w14:textId="77777777" w:rsidR="0013130B" w:rsidRDefault="0013130B">
      <w:pPr>
        <w:rPr>
          <w:rFonts w:ascii="Arial" w:hAnsi="Arial"/>
          <w:b/>
        </w:rPr>
      </w:pPr>
    </w:p>
    <w:p w14:paraId="23E7418D" w14:textId="77777777" w:rsidR="00B93EDF" w:rsidRDefault="00B93EDF">
      <w:pPr>
        <w:rPr>
          <w:rFonts w:ascii="Arial" w:hAnsi="Arial"/>
          <w:b/>
        </w:rPr>
      </w:pPr>
    </w:p>
    <w:p w14:paraId="79CA95A9" w14:textId="77777777" w:rsidR="0013130B" w:rsidRDefault="0013130B">
      <w:pPr>
        <w:rPr>
          <w:rFonts w:ascii="Arial" w:hAnsi="Arial"/>
          <w:b/>
        </w:rPr>
      </w:pPr>
    </w:p>
    <w:p w14:paraId="6BDC739F" w14:textId="77777777" w:rsidR="007262CA" w:rsidRPr="004B6BFD" w:rsidRDefault="007262CA">
      <w:pPr>
        <w:rPr>
          <w:rFonts w:ascii="Arial" w:hAnsi="Arial"/>
          <w:b/>
          <w:i/>
          <w:sz w:val="24"/>
          <w:szCs w:val="24"/>
        </w:rPr>
      </w:pPr>
      <w:proofErr w:type="gramStart"/>
      <w:r w:rsidRPr="004B6BFD">
        <w:rPr>
          <w:rFonts w:ascii="Arial" w:hAnsi="Arial"/>
          <w:b/>
          <w:sz w:val="24"/>
          <w:szCs w:val="24"/>
        </w:rPr>
        <w:t xml:space="preserve">PUBLICATIONS/CREATIVE WORK – Non-peer reviewed </w:t>
      </w:r>
      <w:r w:rsidR="00580D27" w:rsidRPr="004B6BFD">
        <w:rPr>
          <w:rFonts w:ascii="Arial" w:hAnsi="Arial"/>
          <w:b/>
          <w:sz w:val="24"/>
          <w:szCs w:val="24"/>
        </w:rPr>
        <w:t>and</w:t>
      </w:r>
      <w:r w:rsidR="00C95AC0" w:rsidRPr="004B6BFD">
        <w:rPr>
          <w:rFonts w:ascii="Arial" w:hAnsi="Arial"/>
          <w:b/>
          <w:sz w:val="24"/>
          <w:szCs w:val="24"/>
        </w:rPr>
        <w:t xml:space="preserve"> in distribution o</w:t>
      </w:r>
      <w:r w:rsidRPr="004B6BFD">
        <w:rPr>
          <w:rFonts w:ascii="Arial" w:hAnsi="Arial"/>
          <w:b/>
          <w:sz w:val="24"/>
          <w:szCs w:val="24"/>
        </w:rPr>
        <w:t>nly</w:t>
      </w:r>
      <w:r w:rsidR="00CC76AF" w:rsidRPr="004B6BFD">
        <w:rPr>
          <w:rFonts w:ascii="Arial" w:hAnsi="Arial"/>
          <w:b/>
          <w:sz w:val="24"/>
          <w:szCs w:val="24"/>
        </w:rPr>
        <w:t xml:space="preserve"> </w:t>
      </w:r>
      <w:r w:rsidR="00C95AC0" w:rsidRPr="004B6BFD">
        <w:rPr>
          <w:rFonts w:ascii="Arial" w:hAnsi="Arial"/>
          <w:b/>
          <w:i/>
          <w:sz w:val="24"/>
          <w:szCs w:val="24"/>
        </w:rPr>
        <w:t>(i</w:t>
      </w:r>
      <w:r w:rsidR="0013130B" w:rsidRPr="004B6BFD">
        <w:rPr>
          <w:rFonts w:ascii="Arial" w:hAnsi="Arial"/>
          <w:b/>
          <w:i/>
          <w:sz w:val="24"/>
          <w:szCs w:val="24"/>
        </w:rPr>
        <w:t xml:space="preserve">nclude full citation of books, chapters, articles in </w:t>
      </w:r>
      <w:r w:rsidR="001C5562">
        <w:rPr>
          <w:rFonts w:ascii="Arial" w:hAnsi="Arial"/>
          <w:b/>
          <w:i/>
          <w:sz w:val="24"/>
          <w:szCs w:val="24"/>
        </w:rPr>
        <w:t>non-</w:t>
      </w:r>
      <w:r w:rsidR="0013130B" w:rsidRPr="004B6BFD">
        <w:rPr>
          <w:rFonts w:ascii="Arial" w:hAnsi="Arial"/>
          <w:b/>
          <w:i/>
          <w:sz w:val="24"/>
          <w:szCs w:val="24"/>
        </w:rPr>
        <w:t>refereed journals, creative works)</w:t>
      </w:r>
      <w:proofErr w:type="gramEnd"/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7262CA" w14:paraId="299A6D3E" w14:textId="77777777" w:rsidTr="00C22A67">
        <w:tc>
          <w:tcPr>
            <w:tcW w:w="10008" w:type="dxa"/>
          </w:tcPr>
          <w:p w14:paraId="034C8517" w14:textId="77777777" w:rsidR="007262CA" w:rsidRDefault="007262CA" w:rsidP="005823AB">
            <w:pPr>
              <w:rPr>
                <w:rFonts w:ascii="Arial" w:hAnsi="Arial"/>
              </w:rPr>
            </w:pPr>
          </w:p>
        </w:tc>
      </w:tr>
      <w:tr w:rsidR="007262CA" w14:paraId="388D401C" w14:textId="77777777" w:rsidTr="00C22A67">
        <w:tc>
          <w:tcPr>
            <w:tcW w:w="10008" w:type="dxa"/>
          </w:tcPr>
          <w:p w14:paraId="245DAB9C" w14:textId="77777777" w:rsidR="007262CA" w:rsidRDefault="007262CA" w:rsidP="005823AB">
            <w:pPr>
              <w:rPr>
                <w:rFonts w:ascii="Arial" w:hAnsi="Arial"/>
              </w:rPr>
            </w:pPr>
          </w:p>
        </w:tc>
      </w:tr>
      <w:tr w:rsidR="007262CA" w14:paraId="686452CB" w14:textId="77777777" w:rsidTr="00C22A67">
        <w:tc>
          <w:tcPr>
            <w:tcW w:w="10008" w:type="dxa"/>
          </w:tcPr>
          <w:p w14:paraId="1DE1541B" w14:textId="77777777" w:rsidR="007262CA" w:rsidRDefault="007262CA" w:rsidP="005823AB">
            <w:pPr>
              <w:rPr>
                <w:rFonts w:ascii="Arial" w:hAnsi="Arial"/>
              </w:rPr>
            </w:pPr>
          </w:p>
        </w:tc>
      </w:tr>
      <w:tr w:rsidR="007262CA" w14:paraId="1DA0E58F" w14:textId="77777777" w:rsidTr="00C22A67">
        <w:tc>
          <w:tcPr>
            <w:tcW w:w="10008" w:type="dxa"/>
          </w:tcPr>
          <w:p w14:paraId="6BC91E6B" w14:textId="77777777" w:rsidR="007262CA" w:rsidRDefault="007262CA" w:rsidP="005823AB">
            <w:pPr>
              <w:rPr>
                <w:rFonts w:ascii="Arial" w:hAnsi="Arial"/>
              </w:rPr>
            </w:pPr>
          </w:p>
        </w:tc>
      </w:tr>
      <w:tr w:rsidR="007262CA" w14:paraId="72EFC1AD" w14:textId="77777777" w:rsidTr="00C22A67">
        <w:tc>
          <w:tcPr>
            <w:tcW w:w="10008" w:type="dxa"/>
          </w:tcPr>
          <w:p w14:paraId="40936E00" w14:textId="77777777" w:rsidR="007262CA" w:rsidRDefault="007262CA" w:rsidP="005823AB">
            <w:pPr>
              <w:rPr>
                <w:rFonts w:ascii="Arial" w:hAnsi="Arial"/>
              </w:rPr>
            </w:pPr>
          </w:p>
        </w:tc>
      </w:tr>
    </w:tbl>
    <w:p w14:paraId="72E5F538" w14:textId="77777777" w:rsidR="007262CA" w:rsidRDefault="007262CA">
      <w:pPr>
        <w:rPr>
          <w:rFonts w:ascii="Arial" w:hAnsi="Arial"/>
          <w:b/>
        </w:rPr>
      </w:pPr>
    </w:p>
    <w:p w14:paraId="7AFD4A6B" w14:textId="77777777" w:rsidR="007262CA" w:rsidRDefault="007262CA">
      <w:pPr>
        <w:rPr>
          <w:rFonts w:ascii="Arial" w:hAnsi="Arial"/>
          <w:b/>
        </w:rPr>
      </w:pPr>
    </w:p>
    <w:p w14:paraId="621CEC6C" w14:textId="77777777" w:rsidR="0013130B" w:rsidRPr="004B6BFD" w:rsidRDefault="0013130B">
      <w:pPr>
        <w:rPr>
          <w:rFonts w:ascii="Arial" w:hAnsi="Arial"/>
          <w:b/>
          <w:caps/>
          <w:sz w:val="24"/>
          <w:szCs w:val="24"/>
        </w:rPr>
      </w:pPr>
      <w:r w:rsidRPr="004B6BFD">
        <w:rPr>
          <w:rFonts w:ascii="Arial" w:hAnsi="Arial"/>
          <w:b/>
          <w:caps/>
          <w:sz w:val="24"/>
          <w:szCs w:val="24"/>
        </w:rPr>
        <w:t>pUBLICATIONS/</w:t>
      </w:r>
      <w:r w:rsidR="00CC76AF" w:rsidRPr="004B6BFD">
        <w:rPr>
          <w:rFonts w:ascii="Arial" w:hAnsi="Arial"/>
          <w:b/>
          <w:caps/>
          <w:sz w:val="24"/>
          <w:szCs w:val="24"/>
        </w:rPr>
        <w:t>ReSEARCH,</w:t>
      </w:r>
      <w:r w:rsidR="00B17576" w:rsidRPr="004B6BFD">
        <w:rPr>
          <w:rFonts w:ascii="Arial" w:hAnsi="Arial"/>
          <w:b/>
          <w:caps/>
          <w:sz w:val="24"/>
          <w:szCs w:val="24"/>
        </w:rPr>
        <w:t xml:space="preserve"> </w:t>
      </w:r>
      <w:r w:rsidR="00032EC0" w:rsidRPr="004B6BFD">
        <w:rPr>
          <w:rFonts w:ascii="Arial" w:hAnsi="Arial"/>
          <w:b/>
          <w:caps/>
          <w:sz w:val="24"/>
          <w:szCs w:val="24"/>
        </w:rPr>
        <w:t>cREATIVE WORK IN pROGRE</w:t>
      </w:r>
      <w:r w:rsidRPr="004B6BFD">
        <w:rPr>
          <w:rFonts w:ascii="Arial" w:hAnsi="Arial"/>
          <w:b/>
          <w:caps/>
          <w:sz w:val="24"/>
          <w:szCs w:val="24"/>
        </w:rPr>
        <w:t>SS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13130B" w14:paraId="3B3977B2" w14:textId="77777777" w:rsidTr="00C22A67">
        <w:tc>
          <w:tcPr>
            <w:tcW w:w="10008" w:type="dxa"/>
          </w:tcPr>
          <w:p w14:paraId="0AA6C753" w14:textId="77777777" w:rsidR="0013130B" w:rsidRDefault="0013130B" w:rsidP="005823AB">
            <w:pPr>
              <w:rPr>
                <w:rFonts w:ascii="Arial" w:hAnsi="Arial"/>
              </w:rPr>
            </w:pPr>
          </w:p>
        </w:tc>
      </w:tr>
      <w:tr w:rsidR="0013130B" w14:paraId="0B00530F" w14:textId="77777777" w:rsidTr="00C22A67">
        <w:tc>
          <w:tcPr>
            <w:tcW w:w="10008" w:type="dxa"/>
          </w:tcPr>
          <w:p w14:paraId="26B1B883" w14:textId="77777777" w:rsidR="0013130B" w:rsidRDefault="0013130B" w:rsidP="005823AB">
            <w:pPr>
              <w:rPr>
                <w:rFonts w:ascii="Arial" w:hAnsi="Arial"/>
              </w:rPr>
            </w:pPr>
          </w:p>
        </w:tc>
      </w:tr>
      <w:tr w:rsidR="0013130B" w14:paraId="746032C9" w14:textId="77777777" w:rsidTr="00C22A67">
        <w:tc>
          <w:tcPr>
            <w:tcW w:w="10008" w:type="dxa"/>
          </w:tcPr>
          <w:p w14:paraId="267F1548" w14:textId="77777777" w:rsidR="0013130B" w:rsidRDefault="0013130B" w:rsidP="005823AB">
            <w:pPr>
              <w:rPr>
                <w:rFonts w:ascii="Arial" w:hAnsi="Arial"/>
              </w:rPr>
            </w:pPr>
          </w:p>
        </w:tc>
      </w:tr>
      <w:tr w:rsidR="0013130B" w14:paraId="10C578BC" w14:textId="77777777" w:rsidTr="00C22A67">
        <w:tc>
          <w:tcPr>
            <w:tcW w:w="10008" w:type="dxa"/>
          </w:tcPr>
          <w:p w14:paraId="29893BBD" w14:textId="77777777" w:rsidR="0013130B" w:rsidRDefault="0013130B" w:rsidP="005823AB">
            <w:pPr>
              <w:rPr>
                <w:rFonts w:ascii="Arial" w:hAnsi="Arial"/>
              </w:rPr>
            </w:pPr>
          </w:p>
        </w:tc>
      </w:tr>
      <w:tr w:rsidR="0013130B" w14:paraId="09A9371C" w14:textId="77777777" w:rsidTr="00C22A67">
        <w:tc>
          <w:tcPr>
            <w:tcW w:w="10008" w:type="dxa"/>
          </w:tcPr>
          <w:p w14:paraId="02B58B2F" w14:textId="77777777" w:rsidR="0013130B" w:rsidRDefault="0013130B" w:rsidP="005823AB">
            <w:pPr>
              <w:rPr>
                <w:rFonts w:ascii="Arial" w:hAnsi="Arial"/>
              </w:rPr>
            </w:pPr>
          </w:p>
        </w:tc>
      </w:tr>
    </w:tbl>
    <w:p w14:paraId="3BB3E705" w14:textId="77777777" w:rsidR="0013130B" w:rsidRDefault="0013130B" w:rsidP="0013130B">
      <w:pPr>
        <w:rPr>
          <w:rFonts w:ascii="Arial" w:hAnsi="Arial"/>
          <w:b/>
        </w:rPr>
      </w:pPr>
    </w:p>
    <w:p w14:paraId="7FB27DF9" w14:textId="77777777" w:rsidR="0013130B" w:rsidRDefault="0013130B">
      <w:pPr>
        <w:rPr>
          <w:rFonts w:ascii="Arial" w:hAnsi="Arial"/>
          <w:b/>
          <w:caps/>
        </w:rPr>
      </w:pPr>
    </w:p>
    <w:p w14:paraId="7D97C233" w14:textId="77777777" w:rsidR="00A158DF" w:rsidRPr="004B6BFD" w:rsidRDefault="00E030F4">
      <w:pPr>
        <w:rPr>
          <w:rFonts w:ascii="Arial" w:hAnsi="Arial"/>
          <w:b/>
          <w:sz w:val="24"/>
          <w:szCs w:val="24"/>
        </w:rPr>
      </w:pPr>
      <w:r w:rsidRPr="004B6BFD">
        <w:rPr>
          <w:rFonts w:ascii="Arial" w:hAnsi="Arial"/>
          <w:b/>
          <w:caps/>
          <w:sz w:val="24"/>
          <w:szCs w:val="24"/>
        </w:rPr>
        <w:t>Scholarly Presentations</w:t>
      </w:r>
      <w:r w:rsidR="005D3FBD" w:rsidRPr="004B6BFD">
        <w:rPr>
          <w:rFonts w:ascii="Arial" w:hAnsi="Arial"/>
          <w:b/>
          <w:caps/>
          <w:sz w:val="24"/>
          <w:szCs w:val="24"/>
        </w:rPr>
        <w:t xml:space="preserve">, </w:t>
      </w:r>
      <w:r w:rsidR="004D27EA" w:rsidRPr="004B6BFD">
        <w:rPr>
          <w:rFonts w:ascii="Arial" w:hAnsi="Arial"/>
          <w:b/>
          <w:caps/>
          <w:sz w:val="24"/>
          <w:szCs w:val="24"/>
        </w:rPr>
        <w:t xml:space="preserve">Conference Proceedings, </w:t>
      </w:r>
      <w:r w:rsidR="005D3FBD" w:rsidRPr="004B6BFD">
        <w:rPr>
          <w:rFonts w:ascii="Arial" w:hAnsi="Arial"/>
          <w:b/>
          <w:caps/>
          <w:sz w:val="24"/>
          <w:szCs w:val="24"/>
        </w:rPr>
        <w:t xml:space="preserve">EXHIBITIONS AND </w:t>
      </w:r>
      <w:r w:rsidR="004D27EA" w:rsidRPr="004B6BFD">
        <w:rPr>
          <w:rFonts w:ascii="Arial" w:hAnsi="Arial"/>
          <w:b/>
          <w:caps/>
          <w:sz w:val="24"/>
          <w:szCs w:val="24"/>
        </w:rPr>
        <w:t xml:space="preserve">Creative </w:t>
      </w:r>
      <w:r w:rsidR="005E5DB4">
        <w:rPr>
          <w:rFonts w:ascii="Arial" w:hAnsi="Arial"/>
          <w:b/>
          <w:caps/>
          <w:sz w:val="24"/>
          <w:szCs w:val="24"/>
        </w:rPr>
        <w:t xml:space="preserve">WORKS - </w:t>
      </w:r>
      <w:r w:rsidR="007B0B4A" w:rsidRPr="004B6BFD">
        <w:rPr>
          <w:rFonts w:ascii="Arial" w:hAnsi="Arial"/>
          <w:b/>
          <w:caps/>
          <w:sz w:val="24"/>
          <w:szCs w:val="24"/>
        </w:rPr>
        <w:t>E</w:t>
      </w:r>
      <w:r w:rsidR="005E5DB4">
        <w:rPr>
          <w:rFonts w:ascii="Arial" w:hAnsi="Arial"/>
          <w:b/>
          <w:caps/>
          <w:sz w:val="24"/>
          <w:szCs w:val="24"/>
        </w:rPr>
        <w:t>XTERNAL</w:t>
      </w:r>
      <w:r w:rsidR="00580D27" w:rsidRPr="004B6BFD">
        <w:rPr>
          <w:rFonts w:ascii="Arial" w:hAnsi="Arial"/>
          <w:b/>
          <w:caps/>
          <w:sz w:val="24"/>
          <w:szCs w:val="24"/>
        </w:rPr>
        <w:t>TO</w:t>
      </w:r>
      <w:r w:rsidR="00DD543C" w:rsidRPr="004B6BFD">
        <w:rPr>
          <w:rFonts w:ascii="Arial" w:hAnsi="Arial"/>
          <w:b/>
          <w:caps/>
          <w:sz w:val="24"/>
          <w:szCs w:val="24"/>
        </w:rPr>
        <w:t xml:space="preserve"> cuny</w:t>
      </w:r>
      <w:r w:rsidRPr="004B6BFD">
        <w:rPr>
          <w:rFonts w:ascii="Arial" w:hAnsi="Arial"/>
          <w:b/>
          <w:caps/>
          <w:sz w:val="24"/>
          <w:szCs w:val="24"/>
        </w:rPr>
        <w:t xml:space="preserve"> (</w:t>
      </w:r>
      <w:r w:rsidR="00C95AC0" w:rsidRPr="004B6BFD">
        <w:rPr>
          <w:rFonts w:ascii="Arial" w:hAnsi="Arial"/>
          <w:b/>
          <w:sz w:val="24"/>
          <w:szCs w:val="24"/>
        </w:rPr>
        <w:t>i</w:t>
      </w:r>
      <w:r w:rsidRPr="004B6BFD">
        <w:rPr>
          <w:rFonts w:ascii="Arial" w:hAnsi="Arial"/>
          <w:b/>
          <w:sz w:val="24"/>
          <w:szCs w:val="24"/>
        </w:rPr>
        <w:t>nclude full citation)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A158DF" w14:paraId="637C1F0B" w14:textId="77777777">
        <w:tc>
          <w:tcPr>
            <w:tcW w:w="10008" w:type="dxa"/>
          </w:tcPr>
          <w:p w14:paraId="42020B66" w14:textId="77777777" w:rsidR="00A158DF" w:rsidRDefault="00A158DF">
            <w:pPr>
              <w:rPr>
                <w:rFonts w:ascii="Arial" w:hAnsi="Arial"/>
              </w:rPr>
            </w:pPr>
          </w:p>
        </w:tc>
      </w:tr>
      <w:tr w:rsidR="00A158DF" w14:paraId="7BB882D3" w14:textId="77777777">
        <w:tc>
          <w:tcPr>
            <w:tcW w:w="10008" w:type="dxa"/>
          </w:tcPr>
          <w:p w14:paraId="2BBFE4C7" w14:textId="77777777" w:rsidR="00A158DF" w:rsidRDefault="00A158DF">
            <w:pPr>
              <w:rPr>
                <w:rFonts w:ascii="Arial" w:hAnsi="Arial"/>
              </w:rPr>
            </w:pPr>
          </w:p>
        </w:tc>
      </w:tr>
      <w:tr w:rsidR="00A158DF" w14:paraId="758F25C8" w14:textId="77777777">
        <w:tc>
          <w:tcPr>
            <w:tcW w:w="10008" w:type="dxa"/>
          </w:tcPr>
          <w:p w14:paraId="707FE55D" w14:textId="77777777" w:rsidR="00A158DF" w:rsidRDefault="00A158DF">
            <w:pPr>
              <w:rPr>
                <w:rFonts w:ascii="Arial" w:hAnsi="Arial"/>
              </w:rPr>
            </w:pPr>
          </w:p>
        </w:tc>
      </w:tr>
      <w:tr w:rsidR="00A158DF" w14:paraId="6DF09577" w14:textId="77777777">
        <w:tc>
          <w:tcPr>
            <w:tcW w:w="10008" w:type="dxa"/>
          </w:tcPr>
          <w:p w14:paraId="0FA95362" w14:textId="77777777" w:rsidR="00A158DF" w:rsidRDefault="00A158DF">
            <w:pPr>
              <w:rPr>
                <w:rFonts w:ascii="Arial" w:hAnsi="Arial"/>
              </w:rPr>
            </w:pPr>
          </w:p>
        </w:tc>
      </w:tr>
      <w:tr w:rsidR="00A158DF" w14:paraId="205C9A1C" w14:textId="77777777">
        <w:tc>
          <w:tcPr>
            <w:tcW w:w="10008" w:type="dxa"/>
          </w:tcPr>
          <w:p w14:paraId="41A2DF48" w14:textId="77777777" w:rsidR="00A158DF" w:rsidRDefault="00A158DF">
            <w:pPr>
              <w:rPr>
                <w:rFonts w:ascii="Arial" w:hAnsi="Arial"/>
              </w:rPr>
            </w:pPr>
          </w:p>
        </w:tc>
      </w:tr>
    </w:tbl>
    <w:p w14:paraId="1B90EC8E" w14:textId="77777777" w:rsidR="00B93EDF" w:rsidRDefault="00B93EDF">
      <w:pPr>
        <w:rPr>
          <w:rFonts w:ascii="Arial" w:hAnsi="Arial"/>
          <w:b/>
        </w:rPr>
      </w:pPr>
    </w:p>
    <w:p w14:paraId="21CFC8E6" w14:textId="77777777" w:rsidR="00B93EDF" w:rsidRDefault="00B93EDF">
      <w:pPr>
        <w:rPr>
          <w:rFonts w:ascii="Arial" w:hAnsi="Arial"/>
          <w:b/>
        </w:rPr>
      </w:pPr>
    </w:p>
    <w:p w14:paraId="3B5AD3B5" w14:textId="77777777" w:rsidR="00CC76AF" w:rsidRPr="004B6BFD" w:rsidRDefault="00CC76AF" w:rsidP="00F42EB9">
      <w:pPr>
        <w:ind w:right="-54"/>
        <w:rPr>
          <w:rFonts w:ascii="Arial" w:hAnsi="Arial"/>
          <w:b/>
          <w:sz w:val="24"/>
          <w:szCs w:val="24"/>
        </w:rPr>
      </w:pPr>
      <w:r w:rsidRPr="004B6BFD">
        <w:rPr>
          <w:rFonts w:ascii="Arial" w:hAnsi="Arial"/>
          <w:b/>
          <w:sz w:val="24"/>
          <w:szCs w:val="24"/>
        </w:rPr>
        <w:t xml:space="preserve">SCHOLARLY PRESENTATIONS, EXHIBITIONS, CREATIVE WORK – </w:t>
      </w:r>
      <w:r w:rsidR="00580D27" w:rsidRPr="004B6BFD">
        <w:rPr>
          <w:rFonts w:ascii="Arial" w:hAnsi="Arial"/>
          <w:b/>
          <w:sz w:val="24"/>
          <w:szCs w:val="24"/>
        </w:rPr>
        <w:t>WITHIN CUNY (</w:t>
      </w:r>
      <w:r w:rsidR="00C95AC0" w:rsidRPr="004B6BFD">
        <w:rPr>
          <w:rFonts w:ascii="Arial" w:hAnsi="Arial"/>
          <w:b/>
          <w:sz w:val="24"/>
          <w:szCs w:val="24"/>
        </w:rPr>
        <w:t>i</w:t>
      </w:r>
      <w:r w:rsidR="007B0B4A" w:rsidRPr="004B6BFD">
        <w:rPr>
          <w:rFonts w:ascii="Arial" w:hAnsi="Arial"/>
          <w:b/>
          <w:sz w:val="24"/>
          <w:szCs w:val="24"/>
        </w:rPr>
        <w:t>nclude full citation)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CC76AF" w14:paraId="7962DF2B" w14:textId="77777777" w:rsidTr="00032EC0">
        <w:tc>
          <w:tcPr>
            <w:tcW w:w="10008" w:type="dxa"/>
          </w:tcPr>
          <w:p w14:paraId="26788A6B" w14:textId="77777777" w:rsidR="00CC76AF" w:rsidRDefault="00CC76AF" w:rsidP="005823AB">
            <w:pPr>
              <w:rPr>
                <w:rFonts w:ascii="Arial" w:hAnsi="Arial"/>
              </w:rPr>
            </w:pPr>
          </w:p>
        </w:tc>
      </w:tr>
      <w:tr w:rsidR="00CC76AF" w14:paraId="010A62A1" w14:textId="77777777" w:rsidTr="00032EC0">
        <w:tc>
          <w:tcPr>
            <w:tcW w:w="10008" w:type="dxa"/>
          </w:tcPr>
          <w:p w14:paraId="61186C94" w14:textId="77777777" w:rsidR="00CC76AF" w:rsidRDefault="00CC76AF" w:rsidP="005823AB">
            <w:pPr>
              <w:rPr>
                <w:rFonts w:ascii="Arial" w:hAnsi="Arial"/>
              </w:rPr>
            </w:pPr>
          </w:p>
        </w:tc>
      </w:tr>
      <w:tr w:rsidR="00CC76AF" w14:paraId="08514F50" w14:textId="77777777" w:rsidTr="00032EC0">
        <w:tc>
          <w:tcPr>
            <w:tcW w:w="10008" w:type="dxa"/>
          </w:tcPr>
          <w:p w14:paraId="06766D72" w14:textId="77777777" w:rsidR="00CC76AF" w:rsidRDefault="00CC76AF" w:rsidP="005823AB">
            <w:pPr>
              <w:rPr>
                <w:rFonts w:ascii="Arial" w:hAnsi="Arial"/>
              </w:rPr>
            </w:pPr>
          </w:p>
        </w:tc>
      </w:tr>
      <w:tr w:rsidR="00CC76AF" w14:paraId="1D9E362B" w14:textId="77777777" w:rsidTr="00032EC0">
        <w:tc>
          <w:tcPr>
            <w:tcW w:w="10008" w:type="dxa"/>
          </w:tcPr>
          <w:p w14:paraId="325C6512" w14:textId="77777777" w:rsidR="00CC76AF" w:rsidRDefault="00CC76AF" w:rsidP="005823AB">
            <w:pPr>
              <w:rPr>
                <w:rFonts w:ascii="Arial" w:hAnsi="Arial"/>
              </w:rPr>
            </w:pPr>
          </w:p>
        </w:tc>
      </w:tr>
      <w:tr w:rsidR="00CC76AF" w14:paraId="24C9C307" w14:textId="77777777" w:rsidTr="00032EC0">
        <w:tc>
          <w:tcPr>
            <w:tcW w:w="10008" w:type="dxa"/>
          </w:tcPr>
          <w:p w14:paraId="5990D860" w14:textId="77777777" w:rsidR="00CC76AF" w:rsidRDefault="00CC76AF" w:rsidP="005823AB">
            <w:pPr>
              <w:rPr>
                <w:rFonts w:ascii="Arial" w:hAnsi="Arial"/>
              </w:rPr>
            </w:pPr>
          </w:p>
        </w:tc>
      </w:tr>
    </w:tbl>
    <w:p w14:paraId="6B4BA973" w14:textId="77777777" w:rsidR="00CC76AF" w:rsidRDefault="00CC76AF">
      <w:pPr>
        <w:rPr>
          <w:rFonts w:ascii="Arial" w:hAnsi="Arial"/>
          <w:b/>
        </w:rPr>
      </w:pPr>
    </w:p>
    <w:p w14:paraId="50B08CAC" w14:textId="77777777" w:rsidR="00CC76AF" w:rsidRDefault="00CC76AF">
      <w:pPr>
        <w:rPr>
          <w:rFonts w:ascii="Arial" w:hAnsi="Arial"/>
          <w:b/>
        </w:rPr>
      </w:pPr>
    </w:p>
    <w:p w14:paraId="201191E8" w14:textId="77777777" w:rsidR="007262CA" w:rsidRPr="004B6BFD" w:rsidRDefault="00CC76AF">
      <w:pPr>
        <w:rPr>
          <w:rFonts w:ascii="Arial" w:hAnsi="Arial"/>
          <w:b/>
          <w:sz w:val="24"/>
          <w:szCs w:val="24"/>
        </w:rPr>
      </w:pPr>
      <w:r w:rsidRPr="004B6BFD">
        <w:rPr>
          <w:rFonts w:ascii="Arial" w:hAnsi="Arial"/>
          <w:b/>
          <w:sz w:val="24"/>
          <w:szCs w:val="24"/>
        </w:rPr>
        <w:t>GRANTS AWARDED</w:t>
      </w:r>
      <w:r w:rsidR="00C95AC0" w:rsidRPr="004B6BFD">
        <w:rPr>
          <w:rFonts w:ascii="Arial" w:hAnsi="Arial"/>
          <w:b/>
          <w:sz w:val="24"/>
          <w:szCs w:val="24"/>
        </w:rPr>
        <w:t xml:space="preserve"> (i</w:t>
      </w:r>
      <w:r w:rsidR="007B0B4A" w:rsidRPr="004B6BFD">
        <w:rPr>
          <w:rFonts w:ascii="Arial" w:hAnsi="Arial"/>
          <w:b/>
          <w:sz w:val="24"/>
          <w:szCs w:val="24"/>
        </w:rPr>
        <w:t>f Principal Investigator, specify role in administrative oversight)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CC76AF" w14:paraId="5C7C918D" w14:textId="77777777" w:rsidTr="00C22A67">
        <w:tc>
          <w:tcPr>
            <w:tcW w:w="10008" w:type="dxa"/>
          </w:tcPr>
          <w:p w14:paraId="5D172894" w14:textId="77777777" w:rsidR="00CC76AF" w:rsidRDefault="00CC76AF" w:rsidP="005823AB">
            <w:pPr>
              <w:rPr>
                <w:rFonts w:ascii="Arial" w:hAnsi="Arial"/>
              </w:rPr>
            </w:pPr>
          </w:p>
        </w:tc>
      </w:tr>
      <w:tr w:rsidR="00CC76AF" w14:paraId="48727DBB" w14:textId="77777777" w:rsidTr="00C22A67">
        <w:tc>
          <w:tcPr>
            <w:tcW w:w="10008" w:type="dxa"/>
          </w:tcPr>
          <w:p w14:paraId="31E8BB9F" w14:textId="77777777" w:rsidR="00CC76AF" w:rsidRDefault="00CC76AF" w:rsidP="005823AB">
            <w:pPr>
              <w:rPr>
                <w:rFonts w:ascii="Arial" w:hAnsi="Arial"/>
              </w:rPr>
            </w:pPr>
          </w:p>
        </w:tc>
      </w:tr>
      <w:tr w:rsidR="00CC76AF" w14:paraId="3502C8D6" w14:textId="77777777" w:rsidTr="00C22A67">
        <w:tc>
          <w:tcPr>
            <w:tcW w:w="10008" w:type="dxa"/>
          </w:tcPr>
          <w:p w14:paraId="6B4E46E6" w14:textId="77777777" w:rsidR="00CC76AF" w:rsidRDefault="00CC76AF" w:rsidP="005823AB">
            <w:pPr>
              <w:rPr>
                <w:rFonts w:ascii="Arial" w:hAnsi="Arial"/>
              </w:rPr>
            </w:pPr>
          </w:p>
        </w:tc>
      </w:tr>
      <w:tr w:rsidR="00CC76AF" w14:paraId="08506246" w14:textId="77777777" w:rsidTr="00C22A67">
        <w:tc>
          <w:tcPr>
            <w:tcW w:w="10008" w:type="dxa"/>
          </w:tcPr>
          <w:p w14:paraId="46DF8725" w14:textId="77777777" w:rsidR="00CC76AF" w:rsidRDefault="00CC76AF" w:rsidP="005823AB">
            <w:pPr>
              <w:rPr>
                <w:rFonts w:ascii="Arial" w:hAnsi="Arial"/>
              </w:rPr>
            </w:pPr>
          </w:p>
        </w:tc>
      </w:tr>
      <w:tr w:rsidR="00CC76AF" w14:paraId="602A83D9" w14:textId="77777777" w:rsidTr="00C22A67">
        <w:tc>
          <w:tcPr>
            <w:tcW w:w="10008" w:type="dxa"/>
          </w:tcPr>
          <w:p w14:paraId="0ED6C404" w14:textId="77777777" w:rsidR="00CC76AF" w:rsidRDefault="00CC76AF" w:rsidP="005823AB">
            <w:pPr>
              <w:rPr>
                <w:rFonts w:ascii="Arial" w:hAnsi="Arial"/>
              </w:rPr>
            </w:pPr>
          </w:p>
        </w:tc>
      </w:tr>
    </w:tbl>
    <w:p w14:paraId="5A111716" w14:textId="77777777" w:rsidR="00CC76AF" w:rsidRDefault="00CC76AF">
      <w:pPr>
        <w:rPr>
          <w:rFonts w:ascii="Arial" w:hAnsi="Arial"/>
          <w:b/>
        </w:rPr>
      </w:pPr>
    </w:p>
    <w:p w14:paraId="5CAF9F7A" w14:textId="77777777" w:rsidR="004B6BFD" w:rsidRDefault="004B6BFD">
      <w:pPr>
        <w:rPr>
          <w:rFonts w:ascii="Arial" w:hAnsi="Arial"/>
          <w:b/>
        </w:rPr>
      </w:pPr>
    </w:p>
    <w:p w14:paraId="5885E828" w14:textId="77777777" w:rsidR="00B62F2F" w:rsidRDefault="00B62F2F">
      <w:pPr>
        <w:rPr>
          <w:rFonts w:ascii="Arial" w:hAnsi="Arial"/>
          <w:b/>
        </w:rPr>
      </w:pPr>
    </w:p>
    <w:p w14:paraId="24282265" w14:textId="77777777" w:rsidR="004B6BFD" w:rsidRDefault="004B6BFD" w:rsidP="00B62F2F">
      <w:pPr>
        <w:pStyle w:val="Heading2"/>
        <w:rPr>
          <w:sz w:val="24"/>
          <w:szCs w:val="24"/>
        </w:rPr>
      </w:pPr>
    </w:p>
    <w:p w14:paraId="32BC4AB1" w14:textId="77777777" w:rsidR="00B62F2F" w:rsidRPr="004B6BFD" w:rsidRDefault="00B62F2F" w:rsidP="00B62F2F">
      <w:pPr>
        <w:pStyle w:val="Heading2"/>
        <w:rPr>
          <w:sz w:val="24"/>
          <w:szCs w:val="24"/>
        </w:rPr>
      </w:pPr>
      <w:r w:rsidRPr="004B6BFD">
        <w:rPr>
          <w:sz w:val="24"/>
          <w:szCs w:val="24"/>
        </w:rPr>
        <w:t>ACADEMIC AND PROFESSIONAL HONORS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B62F2F" w14:paraId="5F998AEE" w14:textId="77777777" w:rsidTr="005823AB">
        <w:tc>
          <w:tcPr>
            <w:tcW w:w="10008" w:type="dxa"/>
          </w:tcPr>
          <w:p w14:paraId="7C8A4582" w14:textId="77777777" w:rsidR="00B62F2F" w:rsidRDefault="00B62F2F" w:rsidP="005823AB">
            <w:pPr>
              <w:rPr>
                <w:rFonts w:ascii="Arial" w:hAnsi="Arial"/>
              </w:rPr>
            </w:pPr>
          </w:p>
        </w:tc>
      </w:tr>
      <w:tr w:rsidR="00B62F2F" w14:paraId="10A59F4D" w14:textId="77777777" w:rsidTr="005823AB">
        <w:tc>
          <w:tcPr>
            <w:tcW w:w="10008" w:type="dxa"/>
          </w:tcPr>
          <w:p w14:paraId="2073AC4C" w14:textId="77777777" w:rsidR="00B62F2F" w:rsidRDefault="00B62F2F" w:rsidP="005823AB">
            <w:pPr>
              <w:rPr>
                <w:rFonts w:ascii="Arial" w:hAnsi="Arial"/>
              </w:rPr>
            </w:pPr>
          </w:p>
        </w:tc>
      </w:tr>
      <w:tr w:rsidR="00B62F2F" w14:paraId="07ABB354" w14:textId="77777777" w:rsidTr="005823AB">
        <w:tc>
          <w:tcPr>
            <w:tcW w:w="10008" w:type="dxa"/>
          </w:tcPr>
          <w:p w14:paraId="3CDD0F96" w14:textId="77777777" w:rsidR="00B62F2F" w:rsidRDefault="00B62F2F" w:rsidP="005823AB">
            <w:pPr>
              <w:rPr>
                <w:rFonts w:ascii="Arial" w:hAnsi="Arial"/>
              </w:rPr>
            </w:pPr>
          </w:p>
        </w:tc>
      </w:tr>
      <w:tr w:rsidR="00B62F2F" w14:paraId="0BD85ECF" w14:textId="77777777" w:rsidTr="005823AB">
        <w:tc>
          <w:tcPr>
            <w:tcW w:w="10008" w:type="dxa"/>
          </w:tcPr>
          <w:p w14:paraId="610B5C14" w14:textId="77777777" w:rsidR="00B62F2F" w:rsidRDefault="00B62F2F" w:rsidP="005823AB">
            <w:pPr>
              <w:rPr>
                <w:rFonts w:ascii="Arial" w:hAnsi="Arial"/>
              </w:rPr>
            </w:pPr>
          </w:p>
        </w:tc>
      </w:tr>
      <w:tr w:rsidR="00B62F2F" w14:paraId="24249E93" w14:textId="77777777" w:rsidTr="005823AB">
        <w:tc>
          <w:tcPr>
            <w:tcW w:w="10008" w:type="dxa"/>
          </w:tcPr>
          <w:p w14:paraId="06B9E220" w14:textId="77777777" w:rsidR="00B62F2F" w:rsidRDefault="00B62F2F" w:rsidP="005823AB">
            <w:pPr>
              <w:rPr>
                <w:rFonts w:ascii="Arial" w:hAnsi="Arial"/>
              </w:rPr>
            </w:pPr>
          </w:p>
        </w:tc>
      </w:tr>
    </w:tbl>
    <w:p w14:paraId="2BE422AE" w14:textId="77777777" w:rsidR="00B62F2F" w:rsidRDefault="00B62F2F" w:rsidP="00B62F2F">
      <w:pPr>
        <w:rPr>
          <w:rFonts w:ascii="Arial" w:hAnsi="Arial"/>
          <w:b/>
        </w:rPr>
      </w:pPr>
    </w:p>
    <w:p w14:paraId="6A13264E" w14:textId="77777777" w:rsidR="00CC76AF" w:rsidRDefault="00CC76AF" w:rsidP="00DD543C">
      <w:pPr>
        <w:rPr>
          <w:rFonts w:ascii="Arial" w:hAnsi="Arial"/>
          <w:b/>
        </w:rPr>
      </w:pPr>
    </w:p>
    <w:p w14:paraId="7BB167E8" w14:textId="77777777" w:rsidR="00DA1BA5" w:rsidRDefault="00DA1BA5" w:rsidP="00DD543C">
      <w:pPr>
        <w:rPr>
          <w:rFonts w:ascii="Arial" w:hAnsi="Arial"/>
          <w:b/>
        </w:rPr>
      </w:pPr>
    </w:p>
    <w:p w14:paraId="5FEC2CDC" w14:textId="77777777" w:rsidR="00032EC0" w:rsidRDefault="00032EC0" w:rsidP="00DD543C">
      <w:pPr>
        <w:rPr>
          <w:rFonts w:ascii="Arial" w:hAnsi="Arial"/>
          <w:b/>
        </w:rPr>
      </w:pPr>
    </w:p>
    <w:p w14:paraId="0281DE40" w14:textId="77777777" w:rsidR="00B93EDF" w:rsidRDefault="00B93EDF" w:rsidP="00DD543C">
      <w:pPr>
        <w:rPr>
          <w:rFonts w:ascii="Arial" w:hAnsi="Arial"/>
          <w:b/>
        </w:rPr>
      </w:pPr>
    </w:p>
    <w:p w14:paraId="4B37E70F" w14:textId="77777777" w:rsidR="00CC76AF" w:rsidRPr="002E099A" w:rsidRDefault="00CC76AF" w:rsidP="000B1D02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0B1D02">
        <w:rPr>
          <w:rFonts w:ascii="Arial" w:hAnsi="Arial"/>
          <w:b/>
          <w:sz w:val="28"/>
          <w:szCs w:val="28"/>
        </w:rPr>
        <w:t>SERVICE</w:t>
      </w:r>
      <w:r w:rsidR="002E099A" w:rsidRPr="002E099A">
        <w:rPr>
          <w:rFonts w:ascii="Arial" w:hAnsi="Arial"/>
          <w:b/>
          <w:sz w:val="28"/>
          <w:szCs w:val="28"/>
        </w:rPr>
        <w:t xml:space="preserve"> </w:t>
      </w:r>
    </w:p>
    <w:p w14:paraId="3AA811EE" w14:textId="77777777" w:rsidR="00CC76AF" w:rsidRDefault="00CC76AF" w:rsidP="00DD543C">
      <w:pPr>
        <w:rPr>
          <w:rFonts w:ascii="Arial" w:hAnsi="Arial"/>
          <w:b/>
        </w:rPr>
      </w:pPr>
    </w:p>
    <w:p w14:paraId="5CC49C05" w14:textId="77777777" w:rsidR="00081B5B" w:rsidRDefault="00081B5B" w:rsidP="00DD543C">
      <w:pPr>
        <w:rPr>
          <w:rFonts w:ascii="Arial" w:hAnsi="Arial"/>
          <w:b/>
        </w:rPr>
      </w:pPr>
    </w:p>
    <w:p w14:paraId="7DA24D5F" w14:textId="77777777" w:rsidR="00DD543C" w:rsidRPr="004B6BFD" w:rsidRDefault="00DD543C" w:rsidP="00DD543C">
      <w:pPr>
        <w:rPr>
          <w:rFonts w:ascii="Arial" w:hAnsi="Arial"/>
          <w:b/>
          <w:sz w:val="24"/>
          <w:szCs w:val="24"/>
        </w:rPr>
      </w:pPr>
      <w:r w:rsidRPr="004B6BFD">
        <w:rPr>
          <w:rFonts w:ascii="Arial" w:hAnsi="Arial"/>
          <w:b/>
          <w:caps/>
          <w:sz w:val="24"/>
          <w:szCs w:val="24"/>
        </w:rPr>
        <w:t>Activities</w:t>
      </w:r>
      <w:r w:rsidR="008C7283" w:rsidRPr="004B6BFD">
        <w:rPr>
          <w:rFonts w:ascii="Arial" w:hAnsi="Arial"/>
          <w:b/>
          <w:caps/>
          <w:sz w:val="24"/>
          <w:szCs w:val="24"/>
        </w:rPr>
        <w:t xml:space="preserve"> in Service to the</w:t>
      </w:r>
      <w:r w:rsidRPr="004B6BFD">
        <w:rPr>
          <w:rFonts w:ascii="Arial" w:hAnsi="Arial"/>
          <w:b/>
          <w:caps/>
          <w:sz w:val="24"/>
          <w:szCs w:val="24"/>
        </w:rPr>
        <w:t xml:space="preserve"> Department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52"/>
      </w:tblGrid>
      <w:tr w:rsidR="00DD543C" w14:paraId="6656E097" w14:textId="77777777" w:rsidTr="005823AB">
        <w:tc>
          <w:tcPr>
            <w:tcW w:w="10152" w:type="dxa"/>
          </w:tcPr>
          <w:p w14:paraId="567F2262" w14:textId="77777777" w:rsidR="00DD543C" w:rsidRDefault="00DD543C" w:rsidP="005823AB">
            <w:pPr>
              <w:rPr>
                <w:rFonts w:ascii="Arial" w:hAnsi="Arial"/>
                <w:b/>
              </w:rPr>
            </w:pPr>
          </w:p>
        </w:tc>
      </w:tr>
      <w:tr w:rsidR="00DD543C" w14:paraId="5DD2D5C0" w14:textId="77777777" w:rsidTr="005823AB">
        <w:tc>
          <w:tcPr>
            <w:tcW w:w="10152" w:type="dxa"/>
          </w:tcPr>
          <w:p w14:paraId="2DF2FCA3" w14:textId="77777777" w:rsidR="00DD543C" w:rsidRDefault="00DD543C" w:rsidP="005823AB">
            <w:pPr>
              <w:rPr>
                <w:rFonts w:ascii="Arial" w:hAnsi="Arial"/>
                <w:b/>
              </w:rPr>
            </w:pPr>
          </w:p>
        </w:tc>
      </w:tr>
      <w:tr w:rsidR="00DD543C" w14:paraId="65867CEE" w14:textId="77777777" w:rsidTr="005823AB">
        <w:tc>
          <w:tcPr>
            <w:tcW w:w="10152" w:type="dxa"/>
          </w:tcPr>
          <w:p w14:paraId="7C5F0D19" w14:textId="77777777" w:rsidR="00DD543C" w:rsidRDefault="00DD543C" w:rsidP="005823AB">
            <w:pPr>
              <w:rPr>
                <w:rFonts w:ascii="Arial" w:hAnsi="Arial"/>
                <w:b/>
              </w:rPr>
            </w:pPr>
          </w:p>
        </w:tc>
      </w:tr>
      <w:tr w:rsidR="00DD543C" w14:paraId="33BE6848" w14:textId="77777777" w:rsidTr="005823AB">
        <w:tc>
          <w:tcPr>
            <w:tcW w:w="10152" w:type="dxa"/>
          </w:tcPr>
          <w:p w14:paraId="7373923F" w14:textId="77777777" w:rsidR="00DD543C" w:rsidRDefault="00DD543C" w:rsidP="005823AB">
            <w:pPr>
              <w:rPr>
                <w:rFonts w:ascii="Arial" w:hAnsi="Arial"/>
                <w:b/>
              </w:rPr>
            </w:pPr>
          </w:p>
        </w:tc>
      </w:tr>
      <w:tr w:rsidR="00DD543C" w14:paraId="41625A60" w14:textId="77777777" w:rsidTr="005823AB">
        <w:tc>
          <w:tcPr>
            <w:tcW w:w="10152" w:type="dxa"/>
          </w:tcPr>
          <w:p w14:paraId="2AB3737D" w14:textId="77777777" w:rsidR="00DD543C" w:rsidRDefault="00DD543C" w:rsidP="005823AB">
            <w:pPr>
              <w:rPr>
                <w:rFonts w:ascii="Arial" w:hAnsi="Arial"/>
                <w:b/>
              </w:rPr>
            </w:pPr>
          </w:p>
        </w:tc>
      </w:tr>
    </w:tbl>
    <w:p w14:paraId="7531F827" w14:textId="77777777" w:rsidR="00B62F2F" w:rsidRDefault="00B62F2F">
      <w:pPr>
        <w:rPr>
          <w:rFonts w:ascii="Arial" w:hAnsi="Arial"/>
          <w:b/>
        </w:rPr>
      </w:pPr>
    </w:p>
    <w:p w14:paraId="1909E3DC" w14:textId="77777777" w:rsidR="00081B5B" w:rsidRDefault="00081B5B">
      <w:pPr>
        <w:rPr>
          <w:rFonts w:ascii="Arial" w:hAnsi="Arial"/>
          <w:b/>
        </w:rPr>
      </w:pPr>
    </w:p>
    <w:p w14:paraId="2B7733C8" w14:textId="77777777" w:rsidR="008C7283" w:rsidRPr="004B6BFD" w:rsidRDefault="008C7283" w:rsidP="008C7283">
      <w:pPr>
        <w:rPr>
          <w:rFonts w:ascii="Arial" w:hAnsi="Arial"/>
          <w:b/>
          <w:sz w:val="24"/>
          <w:szCs w:val="24"/>
        </w:rPr>
      </w:pPr>
      <w:r w:rsidRPr="004B6BFD">
        <w:rPr>
          <w:rFonts w:ascii="Arial" w:hAnsi="Arial"/>
          <w:b/>
          <w:caps/>
          <w:sz w:val="24"/>
          <w:szCs w:val="24"/>
        </w:rPr>
        <w:t>Activities in Service to the College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52"/>
      </w:tblGrid>
      <w:tr w:rsidR="008C7283" w14:paraId="02ADD399" w14:textId="77777777" w:rsidTr="005823AB">
        <w:tc>
          <w:tcPr>
            <w:tcW w:w="10152" w:type="dxa"/>
          </w:tcPr>
          <w:p w14:paraId="170A56BA" w14:textId="77777777" w:rsidR="008C7283" w:rsidRDefault="008C7283" w:rsidP="005823AB">
            <w:pPr>
              <w:rPr>
                <w:rFonts w:ascii="Arial" w:hAnsi="Arial"/>
                <w:b/>
              </w:rPr>
            </w:pPr>
          </w:p>
        </w:tc>
      </w:tr>
      <w:tr w:rsidR="008C7283" w14:paraId="1CF19B95" w14:textId="77777777" w:rsidTr="005823AB">
        <w:tc>
          <w:tcPr>
            <w:tcW w:w="10152" w:type="dxa"/>
          </w:tcPr>
          <w:p w14:paraId="619B46A2" w14:textId="77777777" w:rsidR="008C7283" w:rsidRDefault="008C7283" w:rsidP="005823AB">
            <w:pPr>
              <w:rPr>
                <w:rFonts w:ascii="Arial" w:hAnsi="Arial"/>
                <w:b/>
              </w:rPr>
            </w:pPr>
          </w:p>
        </w:tc>
      </w:tr>
      <w:tr w:rsidR="008C7283" w14:paraId="6BA6E056" w14:textId="77777777" w:rsidTr="005823AB">
        <w:tc>
          <w:tcPr>
            <w:tcW w:w="10152" w:type="dxa"/>
          </w:tcPr>
          <w:p w14:paraId="7BEA6EBA" w14:textId="77777777" w:rsidR="008C7283" w:rsidRDefault="008C7283" w:rsidP="005823AB">
            <w:pPr>
              <w:rPr>
                <w:rFonts w:ascii="Arial" w:hAnsi="Arial"/>
                <w:b/>
              </w:rPr>
            </w:pPr>
          </w:p>
        </w:tc>
      </w:tr>
      <w:tr w:rsidR="008C7283" w14:paraId="2127E5FF" w14:textId="77777777" w:rsidTr="005823AB">
        <w:tc>
          <w:tcPr>
            <w:tcW w:w="10152" w:type="dxa"/>
          </w:tcPr>
          <w:p w14:paraId="7BF92C5D" w14:textId="77777777" w:rsidR="008C7283" w:rsidRDefault="008C7283" w:rsidP="005823AB">
            <w:pPr>
              <w:rPr>
                <w:rFonts w:ascii="Arial" w:hAnsi="Arial"/>
                <w:b/>
              </w:rPr>
            </w:pPr>
          </w:p>
        </w:tc>
      </w:tr>
      <w:tr w:rsidR="008C7283" w14:paraId="642B6822" w14:textId="77777777" w:rsidTr="005823AB">
        <w:tc>
          <w:tcPr>
            <w:tcW w:w="10152" w:type="dxa"/>
          </w:tcPr>
          <w:p w14:paraId="12AF2502" w14:textId="77777777" w:rsidR="008C7283" w:rsidRDefault="008C7283" w:rsidP="005823AB">
            <w:pPr>
              <w:rPr>
                <w:rFonts w:ascii="Arial" w:hAnsi="Arial"/>
                <w:b/>
              </w:rPr>
            </w:pPr>
          </w:p>
        </w:tc>
      </w:tr>
    </w:tbl>
    <w:p w14:paraId="7046D935" w14:textId="77777777" w:rsidR="008C7283" w:rsidRDefault="008C7283">
      <w:pPr>
        <w:rPr>
          <w:rFonts w:ascii="Arial" w:hAnsi="Arial"/>
          <w:b/>
        </w:rPr>
      </w:pPr>
    </w:p>
    <w:p w14:paraId="6907C5EE" w14:textId="77777777" w:rsidR="00A158DF" w:rsidRDefault="00A158DF">
      <w:pPr>
        <w:rPr>
          <w:rFonts w:ascii="Arial" w:hAnsi="Arial"/>
          <w:b/>
        </w:rPr>
      </w:pPr>
    </w:p>
    <w:p w14:paraId="6A412914" w14:textId="77777777" w:rsidR="008C7283" w:rsidRPr="004B6BFD" w:rsidRDefault="008C7283" w:rsidP="008C7283">
      <w:pPr>
        <w:rPr>
          <w:rFonts w:ascii="Arial" w:hAnsi="Arial"/>
          <w:b/>
          <w:sz w:val="24"/>
          <w:szCs w:val="24"/>
        </w:rPr>
      </w:pPr>
      <w:r w:rsidRPr="004B6BFD">
        <w:rPr>
          <w:rFonts w:ascii="Arial" w:hAnsi="Arial"/>
          <w:b/>
          <w:caps/>
          <w:sz w:val="24"/>
          <w:szCs w:val="24"/>
        </w:rPr>
        <w:t>CUNY</w:t>
      </w:r>
      <w:r w:rsidR="004B6BFD" w:rsidRPr="004B6BFD">
        <w:rPr>
          <w:rFonts w:ascii="Arial" w:hAnsi="Arial"/>
          <w:b/>
          <w:caps/>
          <w:sz w:val="24"/>
          <w:szCs w:val="24"/>
        </w:rPr>
        <w:t xml:space="preserve">- </w:t>
      </w:r>
      <w:r w:rsidRPr="004B6BFD">
        <w:rPr>
          <w:rFonts w:ascii="Arial" w:hAnsi="Arial"/>
          <w:b/>
          <w:caps/>
          <w:sz w:val="24"/>
          <w:szCs w:val="24"/>
        </w:rPr>
        <w:t xml:space="preserve">WIDE Service Activities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52"/>
      </w:tblGrid>
      <w:tr w:rsidR="008C7283" w14:paraId="6DB85277" w14:textId="77777777" w:rsidTr="005823AB">
        <w:tc>
          <w:tcPr>
            <w:tcW w:w="10152" w:type="dxa"/>
          </w:tcPr>
          <w:p w14:paraId="60D1DA80" w14:textId="77777777" w:rsidR="008C7283" w:rsidRDefault="008C7283" w:rsidP="005823AB">
            <w:pPr>
              <w:rPr>
                <w:rFonts w:ascii="Arial" w:hAnsi="Arial"/>
                <w:b/>
              </w:rPr>
            </w:pPr>
          </w:p>
        </w:tc>
      </w:tr>
      <w:tr w:rsidR="008C7283" w14:paraId="6D06C6F9" w14:textId="77777777" w:rsidTr="005823AB">
        <w:tc>
          <w:tcPr>
            <w:tcW w:w="10152" w:type="dxa"/>
          </w:tcPr>
          <w:p w14:paraId="534083A2" w14:textId="77777777" w:rsidR="008C7283" w:rsidRDefault="008C7283" w:rsidP="005823AB">
            <w:pPr>
              <w:rPr>
                <w:rFonts w:ascii="Arial" w:hAnsi="Arial"/>
                <w:b/>
              </w:rPr>
            </w:pPr>
          </w:p>
        </w:tc>
      </w:tr>
      <w:tr w:rsidR="008C7283" w14:paraId="47E3D5B1" w14:textId="77777777" w:rsidTr="005823AB">
        <w:tc>
          <w:tcPr>
            <w:tcW w:w="10152" w:type="dxa"/>
          </w:tcPr>
          <w:p w14:paraId="380C3897" w14:textId="77777777" w:rsidR="008C7283" w:rsidRDefault="008C7283" w:rsidP="005823AB">
            <w:pPr>
              <w:rPr>
                <w:rFonts w:ascii="Arial" w:hAnsi="Arial"/>
                <w:b/>
              </w:rPr>
            </w:pPr>
          </w:p>
        </w:tc>
      </w:tr>
      <w:tr w:rsidR="008C7283" w14:paraId="6210F042" w14:textId="77777777" w:rsidTr="005823AB">
        <w:tc>
          <w:tcPr>
            <w:tcW w:w="10152" w:type="dxa"/>
          </w:tcPr>
          <w:p w14:paraId="0A89C32B" w14:textId="77777777" w:rsidR="008C7283" w:rsidRDefault="008C7283" w:rsidP="005823AB">
            <w:pPr>
              <w:rPr>
                <w:rFonts w:ascii="Arial" w:hAnsi="Arial"/>
                <w:b/>
              </w:rPr>
            </w:pPr>
          </w:p>
        </w:tc>
      </w:tr>
      <w:tr w:rsidR="008C7283" w14:paraId="637A96C7" w14:textId="77777777" w:rsidTr="005823AB">
        <w:tc>
          <w:tcPr>
            <w:tcW w:w="10152" w:type="dxa"/>
          </w:tcPr>
          <w:p w14:paraId="3EDDF130" w14:textId="77777777" w:rsidR="008C7283" w:rsidRDefault="008C7283" w:rsidP="005823AB">
            <w:pPr>
              <w:rPr>
                <w:rFonts w:ascii="Arial" w:hAnsi="Arial"/>
                <w:b/>
              </w:rPr>
            </w:pPr>
          </w:p>
        </w:tc>
      </w:tr>
    </w:tbl>
    <w:p w14:paraId="70F7300C" w14:textId="77777777" w:rsidR="008C7283" w:rsidRDefault="008C7283">
      <w:pPr>
        <w:rPr>
          <w:rFonts w:ascii="Arial" w:hAnsi="Arial"/>
          <w:b/>
        </w:rPr>
      </w:pPr>
    </w:p>
    <w:p w14:paraId="55FB41CE" w14:textId="77777777" w:rsidR="008C7283" w:rsidRDefault="008C7283">
      <w:pPr>
        <w:rPr>
          <w:rFonts w:ascii="Arial" w:hAnsi="Arial"/>
          <w:b/>
        </w:rPr>
      </w:pPr>
    </w:p>
    <w:p w14:paraId="23186902" w14:textId="77777777" w:rsidR="00E91041" w:rsidRPr="00DA1BA5" w:rsidRDefault="00E91041" w:rsidP="00E91041">
      <w:pPr>
        <w:rPr>
          <w:rFonts w:ascii="Arial" w:hAnsi="Arial"/>
          <w:b/>
          <w:sz w:val="24"/>
          <w:szCs w:val="24"/>
        </w:rPr>
      </w:pPr>
      <w:r w:rsidRPr="00DA1BA5">
        <w:rPr>
          <w:rFonts w:ascii="Arial" w:hAnsi="Arial"/>
          <w:b/>
          <w:caps/>
          <w:sz w:val="24"/>
          <w:szCs w:val="24"/>
        </w:rPr>
        <w:t>Activities in Service to the DISCIPLINE/PROFESSION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52"/>
      </w:tblGrid>
      <w:tr w:rsidR="00E91041" w14:paraId="4B3A427F" w14:textId="77777777" w:rsidTr="00107A58">
        <w:tc>
          <w:tcPr>
            <w:tcW w:w="10152" w:type="dxa"/>
          </w:tcPr>
          <w:p w14:paraId="7A813E26" w14:textId="77777777" w:rsidR="00E91041" w:rsidRDefault="00E91041" w:rsidP="00107A58">
            <w:pPr>
              <w:rPr>
                <w:rFonts w:ascii="Arial" w:hAnsi="Arial"/>
                <w:b/>
              </w:rPr>
            </w:pPr>
          </w:p>
        </w:tc>
      </w:tr>
      <w:tr w:rsidR="00E91041" w14:paraId="03E6C903" w14:textId="77777777" w:rsidTr="00107A58">
        <w:tc>
          <w:tcPr>
            <w:tcW w:w="10152" w:type="dxa"/>
          </w:tcPr>
          <w:p w14:paraId="1515E45F" w14:textId="77777777" w:rsidR="00E91041" w:rsidRDefault="00E91041" w:rsidP="00107A58">
            <w:pPr>
              <w:rPr>
                <w:rFonts w:ascii="Arial" w:hAnsi="Arial"/>
                <w:b/>
              </w:rPr>
            </w:pPr>
          </w:p>
        </w:tc>
      </w:tr>
      <w:tr w:rsidR="00E91041" w14:paraId="4BE6EE31" w14:textId="77777777" w:rsidTr="00107A58">
        <w:tc>
          <w:tcPr>
            <w:tcW w:w="10152" w:type="dxa"/>
          </w:tcPr>
          <w:p w14:paraId="47BA29EB" w14:textId="77777777" w:rsidR="00E91041" w:rsidRDefault="00E91041" w:rsidP="00107A58">
            <w:pPr>
              <w:rPr>
                <w:rFonts w:ascii="Arial" w:hAnsi="Arial"/>
                <w:b/>
              </w:rPr>
            </w:pPr>
          </w:p>
        </w:tc>
      </w:tr>
      <w:tr w:rsidR="00E91041" w14:paraId="1ACD78F9" w14:textId="77777777" w:rsidTr="00107A58">
        <w:tc>
          <w:tcPr>
            <w:tcW w:w="10152" w:type="dxa"/>
          </w:tcPr>
          <w:p w14:paraId="754CB520" w14:textId="77777777" w:rsidR="00E91041" w:rsidRDefault="00E91041" w:rsidP="00107A58">
            <w:pPr>
              <w:rPr>
                <w:rFonts w:ascii="Arial" w:hAnsi="Arial"/>
                <w:b/>
              </w:rPr>
            </w:pPr>
          </w:p>
        </w:tc>
      </w:tr>
      <w:tr w:rsidR="00E91041" w14:paraId="317EC60B" w14:textId="77777777" w:rsidTr="00107A58">
        <w:tc>
          <w:tcPr>
            <w:tcW w:w="10152" w:type="dxa"/>
          </w:tcPr>
          <w:p w14:paraId="57A6B51C" w14:textId="77777777" w:rsidR="00E91041" w:rsidRDefault="00E91041" w:rsidP="00107A58">
            <w:pPr>
              <w:rPr>
                <w:rFonts w:ascii="Arial" w:hAnsi="Arial"/>
                <w:b/>
              </w:rPr>
            </w:pPr>
          </w:p>
        </w:tc>
      </w:tr>
    </w:tbl>
    <w:p w14:paraId="678069C9" w14:textId="77777777" w:rsidR="00E91041" w:rsidRDefault="00E91041" w:rsidP="00E91041">
      <w:pPr>
        <w:rPr>
          <w:rFonts w:ascii="Arial" w:hAnsi="Arial"/>
          <w:b/>
        </w:rPr>
      </w:pPr>
    </w:p>
    <w:p w14:paraId="44674366" w14:textId="77777777" w:rsidR="00E91041" w:rsidRDefault="00E91041">
      <w:pPr>
        <w:rPr>
          <w:rFonts w:ascii="Arial" w:hAnsi="Arial"/>
          <w:b/>
        </w:rPr>
      </w:pPr>
    </w:p>
    <w:p w14:paraId="489171CD" w14:textId="77777777" w:rsidR="00E91041" w:rsidRPr="00DA1BA5" w:rsidRDefault="00E91041" w:rsidP="00E91041">
      <w:pPr>
        <w:rPr>
          <w:rFonts w:ascii="Arial" w:hAnsi="Arial"/>
          <w:b/>
          <w:sz w:val="24"/>
          <w:szCs w:val="24"/>
        </w:rPr>
      </w:pPr>
      <w:r w:rsidRPr="00DA1BA5">
        <w:rPr>
          <w:rFonts w:ascii="Arial" w:hAnsi="Arial"/>
          <w:b/>
          <w:caps/>
          <w:sz w:val="24"/>
          <w:szCs w:val="24"/>
        </w:rPr>
        <w:t>OTHER ACTIVITIES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52"/>
      </w:tblGrid>
      <w:tr w:rsidR="00E91041" w14:paraId="1C31A67C" w14:textId="77777777" w:rsidTr="00107A58">
        <w:tc>
          <w:tcPr>
            <w:tcW w:w="10152" w:type="dxa"/>
          </w:tcPr>
          <w:p w14:paraId="0EC7A5D5" w14:textId="77777777" w:rsidR="00E91041" w:rsidRDefault="00E91041" w:rsidP="00107A58">
            <w:pPr>
              <w:rPr>
                <w:rFonts w:ascii="Arial" w:hAnsi="Arial"/>
                <w:b/>
              </w:rPr>
            </w:pPr>
          </w:p>
        </w:tc>
      </w:tr>
      <w:tr w:rsidR="00E91041" w14:paraId="426919CE" w14:textId="77777777" w:rsidTr="00107A58">
        <w:tc>
          <w:tcPr>
            <w:tcW w:w="10152" w:type="dxa"/>
          </w:tcPr>
          <w:p w14:paraId="37CCAF2D" w14:textId="77777777" w:rsidR="00E91041" w:rsidRDefault="00E91041" w:rsidP="00107A58">
            <w:pPr>
              <w:rPr>
                <w:rFonts w:ascii="Arial" w:hAnsi="Arial"/>
                <w:b/>
              </w:rPr>
            </w:pPr>
          </w:p>
        </w:tc>
      </w:tr>
      <w:tr w:rsidR="00E91041" w14:paraId="5849EEED" w14:textId="77777777" w:rsidTr="00107A58">
        <w:tc>
          <w:tcPr>
            <w:tcW w:w="10152" w:type="dxa"/>
          </w:tcPr>
          <w:p w14:paraId="550FC01D" w14:textId="77777777" w:rsidR="00E91041" w:rsidRDefault="00E91041" w:rsidP="00107A58">
            <w:pPr>
              <w:rPr>
                <w:rFonts w:ascii="Arial" w:hAnsi="Arial"/>
                <w:b/>
              </w:rPr>
            </w:pPr>
          </w:p>
        </w:tc>
      </w:tr>
      <w:tr w:rsidR="00E91041" w14:paraId="24CDB348" w14:textId="77777777" w:rsidTr="00107A58">
        <w:tc>
          <w:tcPr>
            <w:tcW w:w="10152" w:type="dxa"/>
          </w:tcPr>
          <w:p w14:paraId="275FE47F" w14:textId="77777777" w:rsidR="00E91041" w:rsidRDefault="00E91041" w:rsidP="00107A58">
            <w:pPr>
              <w:rPr>
                <w:rFonts w:ascii="Arial" w:hAnsi="Arial"/>
                <w:b/>
              </w:rPr>
            </w:pPr>
          </w:p>
        </w:tc>
      </w:tr>
      <w:tr w:rsidR="00E91041" w14:paraId="40511C19" w14:textId="77777777" w:rsidTr="00107A58">
        <w:tc>
          <w:tcPr>
            <w:tcW w:w="10152" w:type="dxa"/>
          </w:tcPr>
          <w:p w14:paraId="02638E27" w14:textId="77777777" w:rsidR="00E91041" w:rsidRDefault="00E91041" w:rsidP="00107A58">
            <w:pPr>
              <w:rPr>
                <w:rFonts w:ascii="Arial" w:hAnsi="Arial"/>
                <w:b/>
              </w:rPr>
            </w:pPr>
          </w:p>
        </w:tc>
      </w:tr>
    </w:tbl>
    <w:p w14:paraId="02AFD231" w14:textId="77777777" w:rsidR="00E91041" w:rsidRDefault="00E91041" w:rsidP="00E91041">
      <w:pPr>
        <w:rPr>
          <w:rFonts w:ascii="Arial" w:hAnsi="Arial"/>
          <w:b/>
        </w:rPr>
      </w:pPr>
    </w:p>
    <w:p w14:paraId="2E1F4385" w14:textId="77777777" w:rsidR="00E91041" w:rsidRDefault="00E91041">
      <w:pPr>
        <w:rPr>
          <w:rFonts w:ascii="Arial" w:hAnsi="Arial"/>
          <w:b/>
        </w:rPr>
      </w:pPr>
    </w:p>
    <w:p w14:paraId="006E151F" w14:textId="77777777" w:rsidR="00DA1BA5" w:rsidRDefault="00DA1BA5">
      <w:pPr>
        <w:rPr>
          <w:rFonts w:ascii="Arial" w:hAnsi="Arial"/>
          <w:b/>
        </w:rPr>
      </w:pPr>
    </w:p>
    <w:p w14:paraId="1A2CFB8A" w14:textId="77777777" w:rsidR="002E099A" w:rsidRPr="00DA1BA5" w:rsidRDefault="002E099A" w:rsidP="002E099A">
      <w:pPr>
        <w:rPr>
          <w:rFonts w:ascii="Arial" w:hAnsi="Arial"/>
          <w:b/>
          <w:sz w:val="24"/>
          <w:szCs w:val="24"/>
        </w:rPr>
      </w:pPr>
      <w:r w:rsidRPr="00DA1BA5">
        <w:rPr>
          <w:rFonts w:ascii="Arial" w:hAnsi="Arial"/>
          <w:b/>
          <w:sz w:val="24"/>
          <w:szCs w:val="24"/>
        </w:rPr>
        <w:t>CHAIRPERSON’S REPORT</w:t>
      </w:r>
      <w:r w:rsidR="007B0B4A" w:rsidRPr="00DA1BA5">
        <w:rPr>
          <w:rFonts w:ascii="Arial" w:hAnsi="Arial"/>
          <w:b/>
          <w:sz w:val="24"/>
          <w:szCs w:val="24"/>
        </w:rPr>
        <w:t>/ ANNUAL DEPARTMENTAL REVIEW</w:t>
      </w:r>
    </w:p>
    <w:tbl>
      <w:tblPr>
        <w:tblW w:w="10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0"/>
      </w:tblGrid>
      <w:tr w:rsidR="002E099A" w14:paraId="73222425" w14:textId="77777777" w:rsidTr="009658C9">
        <w:tc>
          <w:tcPr>
            <w:tcW w:w="10170" w:type="dxa"/>
          </w:tcPr>
          <w:p w14:paraId="4ABA963B" w14:textId="77777777" w:rsidR="002E099A" w:rsidRDefault="002E099A" w:rsidP="005823AB">
            <w:pPr>
              <w:rPr>
                <w:rFonts w:ascii="Arial" w:hAnsi="Arial"/>
              </w:rPr>
            </w:pPr>
          </w:p>
        </w:tc>
      </w:tr>
      <w:tr w:rsidR="002E099A" w14:paraId="23F55C02" w14:textId="77777777" w:rsidTr="009658C9">
        <w:tc>
          <w:tcPr>
            <w:tcW w:w="10170" w:type="dxa"/>
          </w:tcPr>
          <w:p w14:paraId="7FD18557" w14:textId="77777777" w:rsidR="002E099A" w:rsidRDefault="002E099A" w:rsidP="005823AB">
            <w:pPr>
              <w:rPr>
                <w:rFonts w:ascii="Arial" w:hAnsi="Arial"/>
              </w:rPr>
            </w:pPr>
          </w:p>
        </w:tc>
      </w:tr>
      <w:tr w:rsidR="002E099A" w14:paraId="655E2A85" w14:textId="77777777" w:rsidTr="009658C9">
        <w:tc>
          <w:tcPr>
            <w:tcW w:w="10170" w:type="dxa"/>
          </w:tcPr>
          <w:p w14:paraId="16D786E1" w14:textId="77777777" w:rsidR="002E099A" w:rsidRDefault="002E099A" w:rsidP="005823AB">
            <w:pPr>
              <w:rPr>
                <w:rFonts w:ascii="Arial" w:hAnsi="Arial"/>
              </w:rPr>
            </w:pPr>
          </w:p>
        </w:tc>
      </w:tr>
      <w:tr w:rsidR="002E099A" w14:paraId="49E680CD" w14:textId="77777777" w:rsidTr="009658C9">
        <w:tc>
          <w:tcPr>
            <w:tcW w:w="10170" w:type="dxa"/>
          </w:tcPr>
          <w:p w14:paraId="689226C7" w14:textId="77777777" w:rsidR="002E099A" w:rsidRDefault="002E099A" w:rsidP="005823AB">
            <w:pPr>
              <w:rPr>
                <w:rFonts w:ascii="Arial" w:hAnsi="Arial"/>
              </w:rPr>
            </w:pPr>
          </w:p>
        </w:tc>
      </w:tr>
      <w:tr w:rsidR="002E099A" w14:paraId="23CE5BD7" w14:textId="77777777" w:rsidTr="009658C9">
        <w:tc>
          <w:tcPr>
            <w:tcW w:w="10170" w:type="dxa"/>
          </w:tcPr>
          <w:p w14:paraId="2AE81084" w14:textId="77777777" w:rsidR="002E099A" w:rsidRDefault="002E099A" w:rsidP="005823AB">
            <w:pPr>
              <w:rPr>
                <w:rFonts w:ascii="Arial" w:hAnsi="Arial"/>
              </w:rPr>
            </w:pPr>
          </w:p>
        </w:tc>
      </w:tr>
    </w:tbl>
    <w:p w14:paraId="3EA61050" w14:textId="77777777" w:rsidR="008C7283" w:rsidRDefault="008C7283">
      <w:pPr>
        <w:rPr>
          <w:rFonts w:ascii="Arial" w:hAnsi="Arial"/>
          <w:b/>
        </w:rPr>
      </w:pPr>
    </w:p>
    <w:p w14:paraId="03CC924D" w14:textId="77777777" w:rsidR="008C7283" w:rsidRDefault="008C7283">
      <w:pPr>
        <w:rPr>
          <w:rFonts w:ascii="Arial" w:hAnsi="Arial"/>
          <w:b/>
        </w:rPr>
      </w:pPr>
    </w:p>
    <w:p w14:paraId="5A154127" w14:textId="77777777" w:rsidR="00F42EB9" w:rsidRDefault="00F42EB9">
      <w:pPr>
        <w:rPr>
          <w:rFonts w:ascii="Arial" w:hAnsi="Arial"/>
          <w:b/>
        </w:rPr>
      </w:pPr>
    </w:p>
    <w:p w14:paraId="7C71634F" w14:textId="77777777" w:rsidR="00F42EB9" w:rsidRDefault="00F42EB9">
      <w:pPr>
        <w:rPr>
          <w:rFonts w:ascii="Arial" w:hAnsi="Arial"/>
          <w:b/>
        </w:rPr>
      </w:pPr>
    </w:p>
    <w:p w14:paraId="24FBCE5A" w14:textId="77777777" w:rsidR="00F42EB9" w:rsidRDefault="00F42EB9">
      <w:pPr>
        <w:rPr>
          <w:rFonts w:ascii="Arial" w:hAnsi="Arial"/>
          <w:b/>
        </w:rPr>
      </w:pPr>
    </w:p>
    <w:p w14:paraId="6B2827E3" w14:textId="77777777" w:rsidR="008C7283" w:rsidRDefault="008C7283">
      <w:pPr>
        <w:rPr>
          <w:rFonts w:ascii="Arial" w:hAnsi="Arial"/>
          <w:b/>
        </w:rPr>
      </w:pPr>
    </w:p>
    <w:p w14:paraId="7E8F1D75" w14:textId="77777777" w:rsidR="008C7283" w:rsidRDefault="00DA1BA5" w:rsidP="009658C9">
      <w:pPr>
        <w:pStyle w:val="Heading4"/>
        <w:ind w:left="90" w:hanging="90"/>
        <w:jc w:val="left"/>
        <w:rPr>
          <w:sz w:val="28"/>
        </w:rPr>
      </w:pPr>
      <w:r>
        <w:rPr>
          <w:sz w:val="28"/>
          <w:szCs w:val="28"/>
        </w:rPr>
        <w:t>SECTION III – Personnel Information</w:t>
      </w:r>
    </w:p>
    <w:p w14:paraId="536A0438" w14:textId="77777777" w:rsidR="008C7283" w:rsidRDefault="008C7283" w:rsidP="000B1D02"/>
    <w:p w14:paraId="2530B5C8" w14:textId="77777777" w:rsidR="008C7283" w:rsidRPr="005E5DB4" w:rsidRDefault="00DA1BA5" w:rsidP="000B1D02">
      <w:pPr>
        <w:rPr>
          <w:rFonts w:ascii="Arial" w:hAnsi="Arial" w:cs="Arial"/>
          <w:sz w:val="24"/>
          <w:szCs w:val="24"/>
        </w:rPr>
      </w:pPr>
      <w:r w:rsidRPr="005E5DB4">
        <w:rPr>
          <w:rFonts w:ascii="Arial" w:hAnsi="Arial" w:cs="Arial"/>
          <w:sz w:val="24"/>
          <w:szCs w:val="24"/>
        </w:rPr>
        <w:t>Section III</w:t>
      </w:r>
      <w:r w:rsidR="008C7283" w:rsidRPr="005E5DB4">
        <w:rPr>
          <w:rFonts w:ascii="Arial" w:hAnsi="Arial" w:cs="Arial"/>
          <w:sz w:val="24"/>
          <w:szCs w:val="24"/>
        </w:rPr>
        <w:t xml:space="preserve"> is for use in consideration of faculty appointment and promotion only and not for distribution external to CUNY.  </w:t>
      </w:r>
    </w:p>
    <w:p w14:paraId="58BA808A" w14:textId="77777777" w:rsidR="008C7283" w:rsidRDefault="008C7283">
      <w:pPr>
        <w:rPr>
          <w:rFonts w:ascii="Arial" w:hAnsi="Arial"/>
          <w:b/>
        </w:rPr>
      </w:pPr>
    </w:p>
    <w:p w14:paraId="05E20188" w14:textId="77777777" w:rsidR="00A158DF" w:rsidRPr="00DA1BA5" w:rsidRDefault="00A158DF">
      <w:pPr>
        <w:rPr>
          <w:rFonts w:ascii="Arial" w:hAnsi="Arial"/>
          <w:b/>
          <w:sz w:val="24"/>
          <w:szCs w:val="24"/>
        </w:rPr>
      </w:pPr>
      <w:r w:rsidRPr="00DA1BA5">
        <w:rPr>
          <w:rFonts w:ascii="Arial" w:hAnsi="Arial"/>
          <w:b/>
          <w:sz w:val="24"/>
          <w:szCs w:val="24"/>
        </w:rPr>
        <w:t>REFERENCES (Include dates of reference letters)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A158DF" w14:paraId="184F11C9" w14:textId="77777777">
        <w:tc>
          <w:tcPr>
            <w:tcW w:w="10008" w:type="dxa"/>
          </w:tcPr>
          <w:p w14:paraId="4A617840" w14:textId="77777777" w:rsidR="00A158DF" w:rsidRDefault="00A158DF">
            <w:pPr>
              <w:rPr>
                <w:rFonts w:ascii="Arial" w:hAnsi="Arial"/>
              </w:rPr>
            </w:pPr>
          </w:p>
        </w:tc>
      </w:tr>
      <w:tr w:rsidR="00A158DF" w14:paraId="78A9A63F" w14:textId="77777777">
        <w:tc>
          <w:tcPr>
            <w:tcW w:w="10008" w:type="dxa"/>
          </w:tcPr>
          <w:p w14:paraId="2C69FA07" w14:textId="77777777" w:rsidR="00A158DF" w:rsidRDefault="00A158DF">
            <w:pPr>
              <w:rPr>
                <w:rFonts w:ascii="Arial" w:hAnsi="Arial"/>
              </w:rPr>
            </w:pPr>
          </w:p>
        </w:tc>
      </w:tr>
      <w:tr w:rsidR="00A158DF" w14:paraId="1CC49248" w14:textId="77777777">
        <w:tc>
          <w:tcPr>
            <w:tcW w:w="10008" w:type="dxa"/>
          </w:tcPr>
          <w:p w14:paraId="1F5BB893" w14:textId="77777777" w:rsidR="00A158DF" w:rsidRDefault="00A158DF">
            <w:pPr>
              <w:rPr>
                <w:rFonts w:ascii="Arial" w:hAnsi="Arial"/>
              </w:rPr>
            </w:pPr>
          </w:p>
        </w:tc>
      </w:tr>
      <w:tr w:rsidR="00A158DF" w14:paraId="1547AD69" w14:textId="77777777">
        <w:tc>
          <w:tcPr>
            <w:tcW w:w="10008" w:type="dxa"/>
          </w:tcPr>
          <w:p w14:paraId="3C2C9472" w14:textId="77777777" w:rsidR="00A158DF" w:rsidRDefault="00A158DF">
            <w:pPr>
              <w:rPr>
                <w:rFonts w:ascii="Arial" w:hAnsi="Arial"/>
              </w:rPr>
            </w:pPr>
          </w:p>
        </w:tc>
      </w:tr>
      <w:tr w:rsidR="00A158DF" w14:paraId="6382046F" w14:textId="77777777">
        <w:tc>
          <w:tcPr>
            <w:tcW w:w="10008" w:type="dxa"/>
          </w:tcPr>
          <w:p w14:paraId="79D4605F" w14:textId="77777777" w:rsidR="00A158DF" w:rsidRDefault="00A158DF">
            <w:pPr>
              <w:rPr>
                <w:rFonts w:ascii="Arial" w:hAnsi="Arial"/>
              </w:rPr>
            </w:pPr>
          </w:p>
        </w:tc>
      </w:tr>
    </w:tbl>
    <w:p w14:paraId="0DF11422" w14:textId="77777777" w:rsidR="00A158DF" w:rsidRDefault="00A158DF">
      <w:pPr>
        <w:rPr>
          <w:rFonts w:ascii="Arial" w:hAnsi="Arial"/>
          <w:b/>
        </w:rPr>
      </w:pPr>
    </w:p>
    <w:p w14:paraId="749E0EDA" w14:textId="77777777" w:rsidR="00A158DF" w:rsidRDefault="00A158DF" w:rsidP="00F42EB9">
      <w:pPr>
        <w:pStyle w:val="Heading3"/>
        <w:jc w:val="left"/>
      </w:pPr>
    </w:p>
    <w:p w14:paraId="6EACAB5E" w14:textId="77777777" w:rsidR="00A158DF" w:rsidRPr="00DA1BA5" w:rsidRDefault="00A158DF">
      <w:pPr>
        <w:pStyle w:val="Heading2"/>
        <w:rPr>
          <w:sz w:val="24"/>
          <w:szCs w:val="24"/>
        </w:rPr>
      </w:pPr>
      <w:r w:rsidRPr="00DA1BA5">
        <w:rPr>
          <w:sz w:val="24"/>
          <w:szCs w:val="24"/>
        </w:rPr>
        <w:t>RECORD AT QUEENSBOROUGH COMMUNITY COLLEGE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3690"/>
        <w:gridCol w:w="3330"/>
      </w:tblGrid>
      <w:tr w:rsidR="00A158DF" w14:paraId="41CC8073" w14:textId="77777777">
        <w:tc>
          <w:tcPr>
            <w:tcW w:w="2988" w:type="dxa"/>
            <w:shd w:val="pct10" w:color="auto" w:fill="FFFFFF"/>
          </w:tcPr>
          <w:p w14:paraId="71371DD2" w14:textId="77777777" w:rsidR="00A158DF" w:rsidRDefault="00A158D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Dates</w:t>
            </w:r>
          </w:p>
        </w:tc>
        <w:tc>
          <w:tcPr>
            <w:tcW w:w="3690" w:type="dxa"/>
            <w:shd w:val="pct10" w:color="auto" w:fill="FFFFFF"/>
          </w:tcPr>
          <w:p w14:paraId="6A7FF80C" w14:textId="77777777" w:rsidR="00A158DF" w:rsidRDefault="00A158D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Rank</w:t>
            </w:r>
          </w:p>
        </w:tc>
        <w:tc>
          <w:tcPr>
            <w:tcW w:w="3330" w:type="dxa"/>
            <w:shd w:val="pct10" w:color="auto" w:fill="FFFFFF"/>
          </w:tcPr>
          <w:p w14:paraId="4A5BE0D1" w14:textId="77777777" w:rsidR="00A158DF" w:rsidRDefault="00A158D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Salary Rate</w:t>
            </w:r>
          </w:p>
        </w:tc>
      </w:tr>
      <w:tr w:rsidR="00A158DF" w14:paraId="762F3CFE" w14:textId="77777777">
        <w:tc>
          <w:tcPr>
            <w:tcW w:w="2988" w:type="dxa"/>
          </w:tcPr>
          <w:p w14:paraId="5D68A367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3690" w:type="dxa"/>
          </w:tcPr>
          <w:p w14:paraId="12518847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3330" w:type="dxa"/>
          </w:tcPr>
          <w:p w14:paraId="5CE5C7CF" w14:textId="77777777" w:rsidR="00A158DF" w:rsidRDefault="00A158DF">
            <w:pPr>
              <w:rPr>
                <w:rFonts w:ascii="Arial" w:hAnsi="Arial"/>
              </w:rPr>
            </w:pPr>
          </w:p>
        </w:tc>
      </w:tr>
      <w:tr w:rsidR="00A158DF" w14:paraId="483AE942" w14:textId="77777777">
        <w:tc>
          <w:tcPr>
            <w:tcW w:w="2988" w:type="dxa"/>
          </w:tcPr>
          <w:p w14:paraId="0D43D297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3690" w:type="dxa"/>
          </w:tcPr>
          <w:p w14:paraId="7DF29722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3330" w:type="dxa"/>
          </w:tcPr>
          <w:p w14:paraId="5E9D00F7" w14:textId="77777777" w:rsidR="00A158DF" w:rsidRDefault="00A158DF">
            <w:pPr>
              <w:rPr>
                <w:rFonts w:ascii="Arial" w:hAnsi="Arial"/>
              </w:rPr>
            </w:pPr>
          </w:p>
        </w:tc>
      </w:tr>
      <w:tr w:rsidR="00A158DF" w14:paraId="7CCC2E74" w14:textId="77777777">
        <w:tc>
          <w:tcPr>
            <w:tcW w:w="2988" w:type="dxa"/>
          </w:tcPr>
          <w:p w14:paraId="1713678A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3690" w:type="dxa"/>
          </w:tcPr>
          <w:p w14:paraId="5E77D573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3330" w:type="dxa"/>
          </w:tcPr>
          <w:p w14:paraId="36447F16" w14:textId="77777777" w:rsidR="00A158DF" w:rsidRDefault="00A158DF">
            <w:pPr>
              <w:rPr>
                <w:rFonts w:ascii="Arial" w:hAnsi="Arial"/>
              </w:rPr>
            </w:pPr>
          </w:p>
        </w:tc>
      </w:tr>
      <w:tr w:rsidR="00A158DF" w14:paraId="70EE297D" w14:textId="77777777">
        <w:tc>
          <w:tcPr>
            <w:tcW w:w="2988" w:type="dxa"/>
          </w:tcPr>
          <w:p w14:paraId="401F1293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3690" w:type="dxa"/>
          </w:tcPr>
          <w:p w14:paraId="031863C1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3330" w:type="dxa"/>
          </w:tcPr>
          <w:p w14:paraId="59B78820" w14:textId="77777777" w:rsidR="00A158DF" w:rsidRDefault="00A158DF">
            <w:pPr>
              <w:rPr>
                <w:rFonts w:ascii="Arial" w:hAnsi="Arial"/>
              </w:rPr>
            </w:pPr>
          </w:p>
        </w:tc>
      </w:tr>
      <w:tr w:rsidR="00A158DF" w14:paraId="3E4049DE" w14:textId="77777777">
        <w:tc>
          <w:tcPr>
            <w:tcW w:w="2988" w:type="dxa"/>
          </w:tcPr>
          <w:p w14:paraId="7BBA8689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3690" w:type="dxa"/>
          </w:tcPr>
          <w:p w14:paraId="3DC825CA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3330" w:type="dxa"/>
          </w:tcPr>
          <w:p w14:paraId="425E7F23" w14:textId="77777777" w:rsidR="00A158DF" w:rsidRDefault="00A158DF">
            <w:pPr>
              <w:rPr>
                <w:rFonts w:ascii="Arial" w:hAnsi="Arial"/>
              </w:rPr>
            </w:pPr>
          </w:p>
        </w:tc>
      </w:tr>
      <w:tr w:rsidR="00A158DF" w14:paraId="457BBF1B" w14:textId="77777777">
        <w:tc>
          <w:tcPr>
            <w:tcW w:w="2988" w:type="dxa"/>
          </w:tcPr>
          <w:p w14:paraId="435E8F8F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3690" w:type="dxa"/>
          </w:tcPr>
          <w:p w14:paraId="1DB6267C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3330" w:type="dxa"/>
          </w:tcPr>
          <w:p w14:paraId="6FEF2C19" w14:textId="77777777" w:rsidR="00A158DF" w:rsidRDefault="00A158DF">
            <w:pPr>
              <w:rPr>
                <w:rFonts w:ascii="Arial" w:hAnsi="Arial"/>
              </w:rPr>
            </w:pPr>
          </w:p>
        </w:tc>
      </w:tr>
      <w:tr w:rsidR="00A158DF" w14:paraId="60F61C85" w14:textId="77777777">
        <w:tc>
          <w:tcPr>
            <w:tcW w:w="2988" w:type="dxa"/>
          </w:tcPr>
          <w:p w14:paraId="375F4ABF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3690" w:type="dxa"/>
          </w:tcPr>
          <w:p w14:paraId="5DC3565B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3330" w:type="dxa"/>
          </w:tcPr>
          <w:p w14:paraId="29D4BA26" w14:textId="77777777" w:rsidR="00A158DF" w:rsidRDefault="00A158DF">
            <w:pPr>
              <w:rPr>
                <w:rFonts w:ascii="Arial" w:hAnsi="Arial"/>
              </w:rPr>
            </w:pPr>
          </w:p>
        </w:tc>
      </w:tr>
      <w:tr w:rsidR="00A158DF" w14:paraId="6AE346DE" w14:textId="77777777">
        <w:tc>
          <w:tcPr>
            <w:tcW w:w="2988" w:type="dxa"/>
          </w:tcPr>
          <w:p w14:paraId="5CB0F68D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3690" w:type="dxa"/>
          </w:tcPr>
          <w:p w14:paraId="0BEF7011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3330" w:type="dxa"/>
          </w:tcPr>
          <w:p w14:paraId="7BAB04C7" w14:textId="77777777" w:rsidR="00A158DF" w:rsidRDefault="00A158DF">
            <w:pPr>
              <w:rPr>
                <w:rFonts w:ascii="Arial" w:hAnsi="Arial"/>
              </w:rPr>
            </w:pPr>
          </w:p>
        </w:tc>
      </w:tr>
      <w:tr w:rsidR="00A158DF" w14:paraId="5C08941E" w14:textId="77777777">
        <w:tc>
          <w:tcPr>
            <w:tcW w:w="2988" w:type="dxa"/>
          </w:tcPr>
          <w:p w14:paraId="2C22A72A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3690" w:type="dxa"/>
          </w:tcPr>
          <w:p w14:paraId="4873BB1E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3330" w:type="dxa"/>
          </w:tcPr>
          <w:p w14:paraId="1ADE44F8" w14:textId="77777777" w:rsidR="00A158DF" w:rsidRDefault="00A158DF">
            <w:pPr>
              <w:rPr>
                <w:rFonts w:ascii="Arial" w:hAnsi="Arial"/>
              </w:rPr>
            </w:pPr>
          </w:p>
        </w:tc>
      </w:tr>
      <w:tr w:rsidR="00A158DF" w14:paraId="42817F70" w14:textId="77777777">
        <w:tc>
          <w:tcPr>
            <w:tcW w:w="2988" w:type="dxa"/>
          </w:tcPr>
          <w:p w14:paraId="50271B50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3690" w:type="dxa"/>
          </w:tcPr>
          <w:p w14:paraId="074FB2CB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3330" w:type="dxa"/>
          </w:tcPr>
          <w:p w14:paraId="178ACA59" w14:textId="77777777" w:rsidR="00A158DF" w:rsidRDefault="00A158DF">
            <w:pPr>
              <w:rPr>
                <w:rFonts w:ascii="Arial" w:hAnsi="Arial"/>
              </w:rPr>
            </w:pPr>
          </w:p>
        </w:tc>
      </w:tr>
      <w:tr w:rsidR="00A158DF" w14:paraId="105CE652" w14:textId="77777777">
        <w:tc>
          <w:tcPr>
            <w:tcW w:w="2988" w:type="dxa"/>
          </w:tcPr>
          <w:p w14:paraId="7D02D3FC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3690" w:type="dxa"/>
          </w:tcPr>
          <w:p w14:paraId="708B64C1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3330" w:type="dxa"/>
          </w:tcPr>
          <w:p w14:paraId="2EA523D8" w14:textId="77777777" w:rsidR="00A158DF" w:rsidRDefault="00A158DF">
            <w:pPr>
              <w:rPr>
                <w:rFonts w:ascii="Arial" w:hAnsi="Arial"/>
              </w:rPr>
            </w:pPr>
          </w:p>
        </w:tc>
      </w:tr>
      <w:tr w:rsidR="00A158DF" w14:paraId="3E7782EA" w14:textId="77777777">
        <w:tc>
          <w:tcPr>
            <w:tcW w:w="2988" w:type="dxa"/>
          </w:tcPr>
          <w:p w14:paraId="56FC8AE4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3690" w:type="dxa"/>
          </w:tcPr>
          <w:p w14:paraId="31692206" w14:textId="77777777" w:rsidR="00A158DF" w:rsidRDefault="00A158DF">
            <w:pPr>
              <w:rPr>
                <w:rFonts w:ascii="Arial" w:hAnsi="Arial"/>
              </w:rPr>
            </w:pPr>
          </w:p>
        </w:tc>
        <w:tc>
          <w:tcPr>
            <w:tcW w:w="3330" w:type="dxa"/>
          </w:tcPr>
          <w:p w14:paraId="294B07D0" w14:textId="77777777" w:rsidR="00A158DF" w:rsidRDefault="00A158DF">
            <w:pPr>
              <w:rPr>
                <w:rFonts w:ascii="Arial" w:hAnsi="Arial"/>
              </w:rPr>
            </w:pPr>
          </w:p>
        </w:tc>
      </w:tr>
    </w:tbl>
    <w:p w14:paraId="09E6285F" w14:textId="77777777" w:rsidR="00A158DF" w:rsidRDefault="00A158DF">
      <w:pPr>
        <w:rPr>
          <w:rFonts w:ascii="Arial" w:hAnsi="Arial"/>
          <w:b/>
        </w:rPr>
      </w:pPr>
    </w:p>
    <w:p w14:paraId="5DA7846D" w14:textId="77777777" w:rsidR="00A158DF" w:rsidRDefault="00A158DF">
      <w:pPr>
        <w:rPr>
          <w:rFonts w:ascii="Arial" w:hAnsi="Arial"/>
          <w:b/>
        </w:rPr>
      </w:pPr>
    </w:p>
    <w:p w14:paraId="7E90211C" w14:textId="77777777" w:rsidR="00A158DF" w:rsidRPr="00DA1BA5" w:rsidRDefault="00A158DF">
      <w:pPr>
        <w:rPr>
          <w:rFonts w:ascii="Arial" w:hAnsi="Arial"/>
          <w:b/>
          <w:sz w:val="24"/>
          <w:szCs w:val="24"/>
        </w:rPr>
      </w:pPr>
      <w:r w:rsidRPr="00DA1BA5">
        <w:rPr>
          <w:rFonts w:ascii="Arial" w:hAnsi="Arial"/>
          <w:b/>
          <w:sz w:val="24"/>
          <w:szCs w:val="24"/>
        </w:rPr>
        <w:t>PERSONAL DATA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8123"/>
      </w:tblGrid>
      <w:tr w:rsidR="00A158DF" w14:paraId="705120B5" w14:textId="77777777" w:rsidTr="001A138B">
        <w:tc>
          <w:tcPr>
            <w:tcW w:w="1885" w:type="dxa"/>
          </w:tcPr>
          <w:p w14:paraId="39128275" w14:textId="7CE1447D" w:rsidR="00A158DF" w:rsidRDefault="001A13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Home Address</w:t>
            </w:r>
          </w:p>
        </w:tc>
        <w:tc>
          <w:tcPr>
            <w:tcW w:w="8123" w:type="dxa"/>
          </w:tcPr>
          <w:p w14:paraId="1623A3D7" w14:textId="77777777" w:rsidR="00A158DF" w:rsidRDefault="00A158DF">
            <w:pPr>
              <w:rPr>
                <w:rFonts w:ascii="Arial" w:hAnsi="Arial"/>
              </w:rPr>
            </w:pPr>
          </w:p>
        </w:tc>
      </w:tr>
      <w:tr w:rsidR="00A158DF" w14:paraId="15255B64" w14:textId="77777777" w:rsidTr="001A138B">
        <w:tc>
          <w:tcPr>
            <w:tcW w:w="1885" w:type="dxa"/>
          </w:tcPr>
          <w:p w14:paraId="7360A308" w14:textId="50922AB1" w:rsidR="00A158DF" w:rsidRDefault="001A13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Telephone</w:t>
            </w:r>
          </w:p>
        </w:tc>
        <w:tc>
          <w:tcPr>
            <w:tcW w:w="8123" w:type="dxa"/>
          </w:tcPr>
          <w:p w14:paraId="5D5B5DAB" w14:textId="77777777" w:rsidR="00A158DF" w:rsidRDefault="00A158DF">
            <w:pPr>
              <w:rPr>
                <w:rFonts w:ascii="Arial" w:hAnsi="Arial"/>
              </w:rPr>
            </w:pPr>
          </w:p>
        </w:tc>
      </w:tr>
      <w:tr w:rsidR="00A158DF" w14:paraId="4827DC82" w14:textId="77777777" w:rsidTr="001A138B">
        <w:tc>
          <w:tcPr>
            <w:tcW w:w="1885" w:type="dxa"/>
          </w:tcPr>
          <w:p w14:paraId="552FBEE1" w14:textId="4FC39F89" w:rsidR="00A158DF" w:rsidRDefault="001A13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Cell Phone</w:t>
            </w:r>
          </w:p>
        </w:tc>
        <w:tc>
          <w:tcPr>
            <w:tcW w:w="8123" w:type="dxa"/>
          </w:tcPr>
          <w:p w14:paraId="23BA9661" w14:textId="77777777" w:rsidR="00A158DF" w:rsidRDefault="00A158DF">
            <w:pPr>
              <w:rPr>
                <w:rFonts w:ascii="Arial" w:hAnsi="Arial"/>
              </w:rPr>
            </w:pPr>
          </w:p>
        </w:tc>
      </w:tr>
      <w:tr w:rsidR="001A138B" w14:paraId="111924A0" w14:textId="77777777" w:rsidTr="001A138B">
        <w:tc>
          <w:tcPr>
            <w:tcW w:w="1885" w:type="dxa"/>
          </w:tcPr>
          <w:p w14:paraId="3C4335D4" w14:textId="33020320" w:rsidR="001A138B" w:rsidRDefault="001A138B" w:rsidP="001A13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</w:tc>
        <w:tc>
          <w:tcPr>
            <w:tcW w:w="8123" w:type="dxa"/>
          </w:tcPr>
          <w:p w14:paraId="7974CE3E" w14:textId="77777777" w:rsidR="001A138B" w:rsidRDefault="001A138B" w:rsidP="001A138B">
            <w:pPr>
              <w:rPr>
                <w:rFonts w:ascii="Arial" w:hAnsi="Arial"/>
              </w:rPr>
            </w:pPr>
          </w:p>
        </w:tc>
      </w:tr>
      <w:tr w:rsidR="001A138B" w14:paraId="42CEF319" w14:textId="77777777" w:rsidTr="001A138B">
        <w:trPr>
          <w:cantSplit/>
        </w:trPr>
        <w:tc>
          <w:tcPr>
            <w:tcW w:w="10008" w:type="dxa"/>
            <w:gridSpan w:val="2"/>
          </w:tcPr>
          <w:p w14:paraId="0C9ECA98" w14:textId="77777777" w:rsidR="001A138B" w:rsidRDefault="001A138B" w:rsidP="001A138B">
            <w:pPr>
              <w:rPr>
                <w:rFonts w:ascii="Arial" w:hAnsi="Arial"/>
              </w:rPr>
            </w:pPr>
          </w:p>
        </w:tc>
      </w:tr>
      <w:tr w:rsidR="001A138B" w14:paraId="597A47B4" w14:textId="77777777" w:rsidTr="001A138B">
        <w:tc>
          <w:tcPr>
            <w:tcW w:w="1885" w:type="dxa"/>
          </w:tcPr>
          <w:p w14:paraId="1850E3AC" w14:textId="77777777" w:rsidR="001A138B" w:rsidRPr="00DA1BA5" w:rsidRDefault="001A138B" w:rsidP="001A138B">
            <w:pPr>
              <w:rPr>
                <w:rFonts w:ascii="Arial" w:hAnsi="Arial"/>
                <w:b/>
              </w:rPr>
            </w:pPr>
            <w:r w:rsidRPr="00DA1BA5">
              <w:rPr>
                <w:rFonts w:ascii="Arial" w:hAnsi="Arial"/>
                <w:b/>
              </w:rPr>
              <w:t>Date Submitted</w:t>
            </w:r>
          </w:p>
        </w:tc>
        <w:sdt>
          <w:sdtPr>
            <w:rPr>
              <w:rFonts w:ascii="Arial" w:hAnsi="Arial"/>
            </w:rPr>
            <w:id w:val="-401594679"/>
            <w:placeholder>
              <w:docPart w:val="1A864562AC904174AA58D7C85AF7ACD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23" w:type="dxa"/>
              </w:tcPr>
              <w:p w14:paraId="723AEBF0" w14:textId="7872C6DC" w:rsidR="001A138B" w:rsidRDefault="00B604C6" w:rsidP="001A138B">
                <w:pPr>
                  <w:rPr>
                    <w:rFonts w:ascii="Arial" w:hAnsi="Arial"/>
                  </w:rPr>
                </w:pPr>
                <w:r w:rsidRPr="008C3C9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431DA56C" w14:textId="77777777" w:rsidR="00A158DF" w:rsidRDefault="00A158DF">
      <w:pPr>
        <w:rPr>
          <w:rFonts w:ascii="Arial" w:hAnsi="Arial"/>
        </w:rPr>
      </w:pPr>
    </w:p>
    <w:p w14:paraId="636002B0" w14:textId="77777777" w:rsidR="00DA1BA5" w:rsidRDefault="00DA1BA5">
      <w:pPr>
        <w:rPr>
          <w:rFonts w:ascii="Arial" w:hAnsi="Arial"/>
        </w:rPr>
      </w:pPr>
    </w:p>
    <w:p w14:paraId="75540DB3" w14:textId="77777777" w:rsidR="00DA1BA5" w:rsidRDefault="00DA1BA5">
      <w:pPr>
        <w:rPr>
          <w:rFonts w:ascii="Arial" w:hAnsi="Arial"/>
        </w:rPr>
      </w:pPr>
    </w:p>
    <w:p w14:paraId="349E7E38" w14:textId="77777777" w:rsidR="00E97C1B" w:rsidRDefault="00E97C1B">
      <w:pPr>
        <w:rPr>
          <w:rFonts w:ascii="Arial" w:hAnsi="Arial"/>
        </w:rPr>
      </w:pPr>
    </w:p>
    <w:p w14:paraId="3F5CFD4A" w14:textId="77777777" w:rsidR="00E97C1B" w:rsidRDefault="00E97C1B">
      <w:pPr>
        <w:rPr>
          <w:rFonts w:ascii="Arial" w:hAnsi="Arial"/>
        </w:rPr>
      </w:pPr>
    </w:p>
    <w:p w14:paraId="6D6DDCA4" w14:textId="5C5C6A43" w:rsidR="00081B5B" w:rsidRPr="00034BE2" w:rsidRDefault="001A138B" w:rsidP="00306224">
      <w:pPr>
        <w:rPr>
          <w:rFonts w:ascii="Arial" w:hAnsi="Arial"/>
          <w:sz w:val="16"/>
          <w:szCs w:val="16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DE4E7" wp14:editId="34DA1650">
                <wp:simplePos x="0" y="0"/>
                <wp:positionH relativeFrom="column">
                  <wp:posOffset>5434330</wp:posOffset>
                </wp:positionH>
                <wp:positionV relativeFrom="paragraph">
                  <wp:posOffset>106045</wp:posOffset>
                </wp:positionV>
                <wp:extent cx="457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91A29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9pt,8.35pt" to="463.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" strokecolor="black [3040]" strokeweight=".5pt"/>
            </w:pict>
          </mc:Fallback>
        </mc:AlternateContent>
      </w:r>
      <w:r w:rsidR="00081B5B">
        <w:rPr>
          <w:rFonts w:ascii="Arial" w:hAnsi="Arial"/>
          <w:sz w:val="16"/>
          <w:szCs w:val="16"/>
        </w:rPr>
        <w:t xml:space="preserve">OAA: </w:t>
      </w:r>
      <w:r w:rsidR="00E100A8">
        <w:rPr>
          <w:rFonts w:ascii="Arial" w:hAnsi="Arial"/>
          <w:sz w:val="16"/>
          <w:szCs w:val="16"/>
        </w:rPr>
        <w:t xml:space="preserve">Updated </w:t>
      </w:r>
      <w:r w:rsidR="00BC75EA">
        <w:rPr>
          <w:rFonts w:ascii="Arial" w:hAnsi="Arial"/>
          <w:sz w:val="16"/>
          <w:szCs w:val="16"/>
        </w:rPr>
        <w:t>1/30/</w:t>
      </w:r>
      <w:r w:rsidR="008274CB">
        <w:rPr>
          <w:rFonts w:ascii="Arial" w:hAnsi="Arial"/>
          <w:sz w:val="16"/>
          <w:szCs w:val="16"/>
        </w:rPr>
        <w:t>18</w:t>
      </w:r>
      <w:r w:rsidR="008A2113">
        <w:rPr>
          <w:rFonts w:ascii="Arial" w:hAnsi="Arial"/>
          <w:sz w:val="16"/>
          <w:szCs w:val="16"/>
        </w:rPr>
        <w:t>…</w:t>
      </w:r>
      <w:r>
        <w:rPr>
          <w:rFonts w:ascii="Arial" w:hAnsi="Arial"/>
          <w:sz w:val="16"/>
          <w:szCs w:val="16"/>
        </w:rPr>
        <w:t>1/</w:t>
      </w:r>
      <w:r w:rsidR="00E100A8">
        <w:rPr>
          <w:rFonts w:ascii="Arial" w:hAnsi="Arial"/>
          <w:sz w:val="16"/>
          <w:szCs w:val="16"/>
        </w:rPr>
        <w:t>1</w:t>
      </w:r>
      <w:r>
        <w:rPr>
          <w:rFonts w:ascii="Arial" w:hAnsi="Arial"/>
          <w:sz w:val="16"/>
          <w:szCs w:val="16"/>
        </w:rPr>
        <w:t>7/</w:t>
      </w:r>
      <w:r w:rsidR="00BC75EA">
        <w:rPr>
          <w:rFonts w:ascii="Arial" w:hAnsi="Arial"/>
          <w:sz w:val="16"/>
          <w:szCs w:val="16"/>
        </w:rPr>
        <w:t>20</w:t>
      </w:r>
      <w:r>
        <w:rPr>
          <w:rFonts w:ascii="Arial" w:hAnsi="Arial"/>
          <w:sz w:val="16"/>
          <w:szCs w:val="16"/>
        </w:rPr>
        <w:t>21 Rev.</w:t>
      </w:r>
      <w:r w:rsidR="000A6871">
        <w:rPr>
          <w:rFonts w:ascii="Arial" w:hAnsi="Arial"/>
          <w:sz w:val="16"/>
          <w:szCs w:val="16"/>
        </w:rPr>
        <w:t xml:space="preserve"> </w:t>
      </w:r>
      <w:r w:rsidR="00E97C1B">
        <w:rPr>
          <w:rFonts w:ascii="Arial" w:hAnsi="Arial"/>
          <w:sz w:val="16"/>
          <w:szCs w:val="16"/>
        </w:rPr>
        <w:t xml:space="preserve">                                                                </w:t>
      </w:r>
      <w:r w:rsidR="008A2113">
        <w:rPr>
          <w:rFonts w:ascii="Arial" w:hAnsi="Arial"/>
          <w:sz w:val="16"/>
          <w:szCs w:val="16"/>
        </w:rPr>
        <w:tab/>
      </w:r>
      <w:r w:rsidR="008A2113">
        <w:rPr>
          <w:rFonts w:ascii="Arial" w:hAnsi="Arial"/>
          <w:sz w:val="16"/>
          <w:szCs w:val="16"/>
        </w:rPr>
        <w:tab/>
      </w:r>
      <w:r w:rsidR="008A2113">
        <w:rPr>
          <w:rFonts w:ascii="Arial" w:hAnsi="Arial"/>
          <w:sz w:val="16"/>
          <w:szCs w:val="16"/>
        </w:rPr>
        <w:tab/>
      </w:r>
      <w:r w:rsidR="00E97C1B">
        <w:rPr>
          <w:rFonts w:ascii="Arial" w:hAnsi="Arial"/>
          <w:sz w:val="16"/>
          <w:szCs w:val="16"/>
        </w:rPr>
        <w:t xml:space="preserve">Employee’s Initials </w:t>
      </w:r>
    </w:p>
    <w:sectPr w:rsidR="00081B5B" w:rsidRPr="00034BE2" w:rsidSect="00551451">
      <w:headerReference w:type="default" r:id="rId7"/>
      <w:footerReference w:type="first" r:id="rId8"/>
      <w:type w:val="continuous"/>
      <w:pgSz w:w="12240" w:h="15840"/>
      <w:pgMar w:top="540" w:right="1152" w:bottom="540" w:left="1152" w:header="432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32561" w14:textId="77777777" w:rsidR="00416656" w:rsidRDefault="00416656" w:rsidP="00DA3B8A">
      <w:r>
        <w:separator/>
      </w:r>
    </w:p>
  </w:endnote>
  <w:endnote w:type="continuationSeparator" w:id="0">
    <w:p w14:paraId="74EA06B5" w14:textId="77777777" w:rsidR="00416656" w:rsidRDefault="00416656" w:rsidP="00DA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D9F22" w14:textId="77777777" w:rsidR="00551451" w:rsidRPr="00551451" w:rsidRDefault="00551451" w:rsidP="00551451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    Employee’s Initials 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91BFD" w14:textId="77777777" w:rsidR="00416656" w:rsidRDefault="00416656" w:rsidP="00DA3B8A">
      <w:r>
        <w:separator/>
      </w:r>
    </w:p>
  </w:footnote>
  <w:footnote w:type="continuationSeparator" w:id="0">
    <w:p w14:paraId="5790E2E7" w14:textId="77777777" w:rsidR="00416656" w:rsidRDefault="00416656" w:rsidP="00DA3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8765E" w14:textId="4DCDA308" w:rsidR="00DA3B8A" w:rsidRPr="002C4A9C" w:rsidRDefault="00DA3B8A">
    <w:pPr>
      <w:pStyle w:val="Header"/>
      <w:jc w:val="right"/>
      <w:rPr>
        <w:rFonts w:ascii="Arial" w:hAnsi="Arial" w:cs="Arial"/>
      </w:rPr>
    </w:pPr>
    <w:r>
      <w:t xml:space="preserve"> </w:t>
    </w:r>
    <w:r w:rsidRPr="002C4A9C">
      <w:rPr>
        <w:rFonts w:ascii="Arial" w:hAnsi="Arial" w:cs="Arial"/>
      </w:rPr>
      <w:t xml:space="preserve">Curriculum Vitae – Page </w:t>
    </w:r>
    <w:sdt>
      <w:sdtPr>
        <w:rPr>
          <w:rFonts w:ascii="Arial" w:hAnsi="Arial" w:cs="Arial"/>
        </w:rPr>
        <w:id w:val="-16401473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2C4A9C">
          <w:rPr>
            <w:rFonts w:ascii="Arial" w:hAnsi="Arial" w:cs="Arial"/>
          </w:rPr>
          <w:fldChar w:fldCharType="begin"/>
        </w:r>
        <w:r w:rsidRPr="002C4A9C">
          <w:rPr>
            <w:rFonts w:ascii="Arial" w:hAnsi="Arial" w:cs="Arial"/>
          </w:rPr>
          <w:instrText xml:space="preserve"> PAGE   \* MERGEFORMAT </w:instrText>
        </w:r>
        <w:r w:rsidRPr="002C4A9C">
          <w:rPr>
            <w:rFonts w:ascii="Arial" w:hAnsi="Arial" w:cs="Arial"/>
          </w:rPr>
          <w:fldChar w:fldCharType="separate"/>
        </w:r>
        <w:r w:rsidR="00EF21A7">
          <w:rPr>
            <w:rFonts w:ascii="Arial" w:hAnsi="Arial" w:cs="Arial"/>
            <w:noProof/>
          </w:rPr>
          <w:t>5</w:t>
        </w:r>
        <w:r w:rsidRPr="002C4A9C">
          <w:rPr>
            <w:rFonts w:ascii="Arial" w:hAnsi="Arial" w:cs="Arial"/>
            <w:noProof/>
          </w:rPr>
          <w:fldChar w:fldCharType="end"/>
        </w:r>
      </w:sdtContent>
    </w:sdt>
  </w:p>
  <w:p w14:paraId="6031E97C" w14:textId="77777777" w:rsidR="00DA3B8A" w:rsidRDefault="00DA3B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900A2"/>
    <w:multiLevelType w:val="hybridMultilevel"/>
    <w:tmpl w:val="49665124"/>
    <w:lvl w:ilvl="0" w:tplc="47026D66">
      <w:start w:val="1"/>
      <w:numFmt w:val="upperLetter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94"/>
    <w:rsid w:val="00032EC0"/>
    <w:rsid w:val="00034BE2"/>
    <w:rsid w:val="00045078"/>
    <w:rsid w:val="00075D94"/>
    <w:rsid w:val="00081B5B"/>
    <w:rsid w:val="00084468"/>
    <w:rsid w:val="000A6871"/>
    <w:rsid w:val="000B1D02"/>
    <w:rsid w:val="000C32C0"/>
    <w:rsid w:val="000D3B6E"/>
    <w:rsid w:val="0013130B"/>
    <w:rsid w:val="00146B17"/>
    <w:rsid w:val="0016608A"/>
    <w:rsid w:val="0019388B"/>
    <w:rsid w:val="001A138B"/>
    <w:rsid w:val="001A54E2"/>
    <w:rsid w:val="001C5562"/>
    <w:rsid w:val="001F3ADE"/>
    <w:rsid w:val="00243F94"/>
    <w:rsid w:val="00261C85"/>
    <w:rsid w:val="00274756"/>
    <w:rsid w:val="002C4A9C"/>
    <w:rsid w:val="002E099A"/>
    <w:rsid w:val="00306224"/>
    <w:rsid w:val="00320E91"/>
    <w:rsid w:val="00346A42"/>
    <w:rsid w:val="003A76F7"/>
    <w:rsid w:val="003C648F"/>
    <w:rsid w:val="00416656"/>
    <w:rsid w:val="00437765"/>
    <w:rsid w:val="00443398"/>
    <w:rsid w:val="004A02EA"/>
    <w:rsid w:val="004B6BFD"/>
    <w:rsid w:val="004C39D0"/>
    <w:rsid w:val="004D27EA"/>
    <w:rsid w:val="004D6103"/>
    <w:rsid w:val="004E3FAB"/>
    <w:rsid w:val="00504D8F"/>
    <w:rsid w:val="0050648A"/>
    <w:rsid w:val="00515A67"/>
    <w:rsid w:val="00542AC9"/>
    <w:rsid w:val="00551451"/>
    <w:rsid w:val="005777CB"/>
    <w:rsid w:val="00580D27"/>
    <w:rsid w:val="00596199"/>
    <w:rsid w:val="005D3FBD"/>
    <w:rsid w:val="005E5DB4"/>
    <w:rsid w:val="00624263"/>
    <w:rsid w:val="006678C4"/>
    <w:rsid w:val="006F4AC2"/>
    <w:rsid w:val="006F4FE3"/>
    <w:rsid w:val="007262CA"/>
    <w:rsid w:val="00741259"/>
    <w:rsid w:val="007619AC"/>
    <w:rsid w:val="00765BDE"/>
    <w:rsid w:val="00787437"/>
    <w:rsid w:val="007A6E5B"/>
    <w:rsid w:val="007B0B4A"/>
    <w:rsid w:val="008033BF"/>
    <w:rsid w:val="00813183"/>
    <w:rsid w:val="00815DA4"/>
    <w:rsid w:val="008274CB"/>
    <w:rsid w:val="008A2113"/>
    <w:rsid w:val="008A7D05"/>
    <w:rsid w:val="008B5EB1"/>
    <w:rsid w:val="008C6ACE"/>
    <w:rsid w:val="008C7283"/>
    <w:rsid w:val="008E2BD4"/>
    <w:rsid w:val="008E5F3E"/>
    <w:rsid w:val="009658C9"/>
    <w:rsid w:val="009A5557"/>
    <w:rsid w:val="00A158DF"/>
    <w:rsid w:val="00AA0F64"/>
    <w:rsid w:val="00AA3824"/>
    <w:rsid w:val="00AE0503"/>
    <w:rsid w:val="00AF388E"/>
    <w:rsid w:val="00B17576"/>
    <w:rsid w:val="00B604C6"/>
    <w:rsid w:val="00B61128"/>
    <w:rsid w:val="00B62F2F"/>
    <w:rsid w:val="00B730F7"/>
    <w:rsid w:val="00B93EDF"/>
    <w:rsid w:val="00BC75EA"/>
    <w:rsid w:val="00C166D3"/>
    <w:rsid w:val="00C22A67"/>
    <w:rsid w:val="00C5603D"/>
    <w:rsid w:val="00C95AC0"/>
    <w:rsid w:val="00CC76AF"/>
    <w:rsid w:val="00CE08C7"/>
    <w:rsid w:val="00D75AE3"/>
    <w:rsid w:val="00DA1BA5"/>
    <w:rsid w:val="00DA3B8A"/>
    <w:rsid w:val="00DD543C"/>
    <w:rsid w:val="00E030F4"/>
    <w:rsid w:val="00E079EF"/>
    <w:rsid w:val="00E100A8"/>
    <w:rsid w:val="00E91041"/>
    <w:rsid w:val="00E97C1B"/>
    <w:rsid w:val="00ED50B4"/>
    <w:rsid w:val="00EF21A7"/>
    <w:rsid w:val="00EF297A"/>
    <w:rsid w:val="00EF6281"/>
    <w:rsid w:val="00F42EB9"/>
    <w:rsid w:val="00F45B29"/>
    <w:rsid w:val="00F62DFB"/>
    <w:rsid w:val="00F71593"/>
    <w:rsid w:val="00F73D86"/>
    <w:rsid w:val="00F76555"/>
    <w:rsid w:val="00F83EDD"/>
    <w:rsid w:val="00FC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2A354DC"/>
  <w15:docId w15:val="{36FA0C10-4A58-4EC3-86DA-6FBBE5AC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D86"/>
  </w:style>
  <w:style w:type="paragraph" w:styleId="Heading1">
    <w:name w:val="heading 1"/>
    <w:basedOn w:val="Normal"/>
    <w:next w:val="Normal"/>
    <w:qFormat/>
    <w:rsid w:val="00F73D86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73D86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F73D86"/>
    <w:pPr>
      <w:keepNext/>
      <w:jc w:val="right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F73D86"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F73D86"/>
    <w:pPr>
      <w:keepNext/>
      <w:jc w:val="center"/>
      <w:outlineLvl w:val="4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73D86"/>
    <w:pPr>
      <w:jc w:val="center"/>
    </w:pPr>
    <w:rPr>
      <w:b/>
      <w:sz w:val="32"/>
    </w:rPr>
  </w:style>
  <w:style w:type="paragraph" w:styleId="Subtitle">
    <w:name w:val="Subtitle"/>
    <w:basedOn w:val="Normal"/>
    <w:qFormat/>
    <w:rsid w:val="00F73D86"/>
    <w:pPr>
      <w:jc w:val="center"/>
    </w:pPr>
    <w:rPr>
      <w:b/>
      <w:sz w:val="24"/>
    </w:rPr>
  </w:style>
  <w:style w:type="paragraph" w:styleId="BalloonText">
    <w:name w:val="Balloon Text"/>
    <w:basedOn w:val="Normal"/>
    <w:link w:val="BalloonTextChar"/>
    <w:rsid w:val="009A55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555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B62F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62F2F"/>
  </w:style>
  <w:style w:type="character" w:customStyle="1" w:styleId="CommentTextChar">
    <w:name w:val="Comment Text Char"/>
    <w:basedOn w:val="DefaultParagraphFont"/>
    <w:link w:val="CommentText"/>
    <w:semiHidden/>
    <w:rsid w:val="00B62F2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2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62F2F"/>
    <w:rPr>
      <w:b/>
      <w:bCs/>
    </w:rPr>
  </w:style>
  <w:style w:type="paragraph" w:styleId="ListParagraph">
    <w:name w:val="List Paragraph"/>
    <w:basedOn w:val="Normal"/>
    <w:uiPriority w:val="34"/>
    <w:qFormat/>
    <w:rsid w:val="008C72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3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B8A"/>
  </w:style>
  <w:style w:type="paragraph" w:styleId="Footer">
    <w:name w:val="footer"/>
    <w:basedOn w:val="Normal"/>
    <w:link w:val="FooterChar"/>
    <w:unhideWhenUsed/>
    <w:rsid w:val="00DA3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A3B8A"/>
  </w:style>
  <w:style w:type="character" w:styleId="PlaceholderText">
    <w:name w:val="Placeholder Text"/>
    <w:basedOn w:val="DefaultParagraphFont"/>
    <w:uiPriority w:val="99"/>
    <w:semiHidden/>
    <w:rsid w:val="00AA0F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alamanca\Documents\OAAffairs%20-%20%20my%20documents\Predatory%20Publications%20Documents\CV%20TEMPLATE%20%201-30-2018...1-1-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DC12F6E3634753A36055F27BD92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D6E0-29A6-4B33-8249-DA143805371D}"/>
      </w:docPartPr>
      <w:docPartBody>
        <w:p w:rsidR="00ED57AB" w:rsidRDefault="00A04794" w:rsidP="00A04794">
          <w:pPr>
            <w:pStyle w:val="1EDC12F6E3634753A36055F27BD9283C14"/>
          </w:pPr>
          <w:r>
            <w:rPr>
              <w:rFonts w:ascii="Arial" w:hAnsi="Arial"/>
            </w:rPr>
            <w:t>Department</w:t>
          </w:r>
        </w:p>
      </w:docPartBody>
    </w:docPart>
    <w:docPart>
      <w:docPartPr>
        <w:name w:val="1A864562AC904174AA58D7C85AF7A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B54B3-B118-451E-A321-947B2B371116}"/>
      </w:docPartPr>
      <w:docPartBody>
        <w:p w:rsidR="009A158D" w:rsidRDefault="00A04794" w:rsidP="00A04794">
          <w:pPr>
            <w:pStyle w:val="1A864562AC904174AA58D7C85AF7ACD54"/>
          </w:pPr>
          <w:r w:rsidRPr="008C3C9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66"/>
    <w:rsid w:val="001974DA"/>
    <w:rsid w:val="009A158D"/>
    <w:rsid w:val="00A04794"/>
    <w:rsid w:val="00AA5266"/>
    <w:rsid w:val="00D0109C"/>
    <w:rsid w:val="00ED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4794"/>
    <w:rPr>
      <w:color w:val="808080"/>
    </w:rPr>
  </w:style>
  <w:style w:type="paragraph" w:customStyle="1" w:styleId="1EDC12F6E3634753A36055F27BD9283C">
    <w:name w:val="1EDC12F6E3634753A36055F27BD9283C"/>
    <w:rsid w:val="00AA5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C306610A7049FABDA649FA1CB6A4F0">
    <w:name w:val="78C306610A7049FABDA649FA1CB6A4F0"/>
    <w:rsid w:val="00AA5266"/>
  </w:style>
  <w:style w:type="paragraph" w:customStyle="1" w:styleId="1EDC12F6E3634753A36055F27BD9283C1">
    <w:name w:val="1EDC12F6E3634753A36055F27BD9283C1"/>
    <w:rsid w:val="00AA5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DC12F6E3634753A36055F27BD9283C2">
    <w:name w:val="1EDC12F6E3634753A36055F27BD9283C2"/>
    <w:rsid w:val="00AA5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DC12F6E3634753A36055F27BD9283C3">
    <w:name w:val="1EDC12F6E3634753A36055F27BD9283C3"/>
    <w:rsid w:val="00AA5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CC133F69E242D9A8C3DED595DCB4F6">
    <w:name w:val="3CCC133F69E242D9A8C3DED595DCB4F6"/>
    <w:rsid w:val="00AA5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DC12F6E3634753A36055F27BD9283C4">
    <w:name w:val="1EDC12F6E3634753A36055F27BD9283C4"/>
    <w:rsid w:val="00AA5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CC133F69E242D9A8C3DED595DCB4F61">
    <w:name w:val="3CCC133F69E242D9A8C3DED595DCB4F61"/>
    <w:rsid w:val="00AA5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DC12F6E3634753A36055F27BD9283C5">
    <w:name w:val="1EDC12F6E3634753A36055F27BD9283C5"/>
    <w:rsid w:val="00AA5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DC12F6E3634753A36055F27BD9283C6">
    <w:name w:val="1EDC12F6E3634753A36055F27BD9283C6"/>
    <w:rsid w:val="00AA5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DC12F6E3634753A36055F27BD9283C7">
    <w:name w:val="1EDC12F6E3634753A36055F27BD9283C7"/>
    <w:rsid w:val="00AA5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DC12F6E3634753A36055F27BD9283C8">
    <w:name w:val="1EDC12F6E3634753A36055F27BD9283C8"/>
    <w:rsid w:val="00197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DC12F6E3634753A36055F27BD9283C9">
    <w:name w:val="1EDC12F6E3634753A36055F27BD9283C9"/>
    <w:rsid w:val="00197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DC12F6E3634753A36055F27BD9283C10">
    <w:name w:val="1EDC12F6E3634753A36055F27BD9283C10"/>
    <w:rsid w:val="00197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ACB8ECA31C49FC8CB4C2D120ABFBFD">
    <w:name w:val="D2ACB8ECA31C49FC8CB4C2D120ABFBFD"/>
    <w:rsid w:val="00197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864562AC904174AA58D7C85AF7ACD5">
    <w:name w:val="1A864562AC904174AA58D7C85AF7ACD5"/>
    <w:rsid w:val="00197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DC12F6E3634753A36055F27BD9283C11">
    <w:name w:val="1EDC12F6E3634753A36055F27BD9283C11"/>
    <w:rsid w:val="009A1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ACB8ECA31C49FC8CB4C2D120ABFBFD1">
    <w:name w:val="D2ACB8ECA31C49FC8CB4C2D120ABFBFD1"/>
    <w:rsid w:val="009A1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864562AC904174AA58D7C85AF7ACD51">
    <w:name w:val="1A864562AC904174AA58D7C85AF7ACD51"/>
    <w:rsid w:val="009A1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DC12F6E3634753A36055F27BD9283C12">
    <w:name w:val="1EDC12F6E3634753A36055F27BD9283C12"/>
    <w:rsid w:val="00D01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864562AC904174AA58D7C85AF7ACD52">
    <w:name w:val="1A864562AC904174AA58D7C85AF7ACD52"/>
    <w:rsid w:val="00D01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DC12F6E3634753A36055F27BD9283C13">
    <w:name w:val="1EDC12F6E3634753A36055F27BD9283C13"/>
    <w:rsid w:val="00D01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864562AC904174AA58D7C85AF7ACD53">
    <w:name w:val="1A864562AC904174AA58D7C85AF7ACD53"/>
    <w:rsid w:val="00D01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DC12F6E3634753A36055F27BD9283C14">
    <w:name w:val="1EDC12F6E3634753A36055F27BD9283C14"/>
    <w:rsid w:val="00A04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864562AC904174AA58D7C85AF7ACD54">
    <w:name w:val="1A864562AC904174AA58D7C85AF7ACD54"/>
    <w:rsid w:val="00A04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 TEMPLATE  1-30-2018...1-1-2020</Template>
  <TotalTime>3</TotalTime>
  <Pages>5</Pages>
  <Words>380</Words>
  <Characters>3141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CITY UNIVERSITY OF NEW YORK</vt:lpstr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CITY UNIVERSITY OF NEW YORK</dc:title>
  <dc:creator>Windows User</dc:creator>
  <cp:lastModifiedBy>Salamanca, Olga</cp:lastModifiedBy>
  <cp:revision>2</cp:revision>
  <cp:lastPrinted>2020-01-08T18:42:00Z</cp:lastPrinted>
  <dcterms:created xsi:type="dcterms:W3CDTF">2022-09-29T18:40:00Z</dcterms:created>
  <dcterms:modified xsi:type="dcterms:W3CDTF">2022-09-29T18:40:00Z</dcterms:modified>
</cp:coreProperties>
</file>